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23AD0" w14:textId="425DEC0E" w:rsidR="001617F2" w:rsidRDefault="00000000" w:rsidP="00C970CF">
      <w:pPr>
        <w:pStyle w:val="NoSpacing"/>
        <w:spacing w:before="0" w:after="0" w:line="360" w:lineRule="auto"/>
      </w:pPr>
      <w:bookmarkStart w:id="0" w:name="_Toc169424238"/>
      <w:bookmarkStart w:id="1" w:name="_Toc169424237"/>
      <w:r>
        <w:rPr>
          <w:noProof/>
        </w:rPr>
        <w:pict w14:anchorId="172C9CF1">
          <v:shapetype id="_x0000_t202" coordsize="21600,21600" o:spt="202" path="m,l,21600r21600,l21600,xe">
            <v:stroke joinstyle="miter"/>
            <v:path gradientshapeok="t" o:connecttype="rect"/>
          </v:shapetype>
          <v:shape id="Text Box 6" o:spid="_x0000_s2055" type="#_x0000_t202" style="position:absolute;left:0;text-align:left;margin-left:60.15pt;margin-top:13.35pt;width:330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" filled="f" stroked="f">
            <o:lock v:ext="edit" aspectratio="t"/>
            <v:textbox style="mso-next-textbox:#Text Box 6;mso-fit-shape-to-text:t">
              <w:txbxContent>
                <w:p w14:paraId="15D411DC" w14:textId="77777777" w:rsidR="001617F2" w:rsidRPr="006B54AB" w:rsidRDefault="001617F2" w:rsidP="001617F2">
                  <w:pPr>
                    <w:jc w:val="center"/>
                    <w:rPr>
                      <w:b/>
                      <w:szCs w:val="28"/>
                    </w:rPr>
                  </w:pPr>
                  <w:r w:rsidRPr="006B54AB">
                    <w:rPr>
                      <w:b/>
                      <w:szCs w:val="28"/>
                    </w:rPr>
                    <w:fldChar w:fldCharType="begin"/>
                  </w:r>
                  <w:r w:rsidRPr="006B54AB">
                    <w:rPr>
                      <w:b/>
                      <w:szCs w:val="28"/>
                    </w:rPr>
                    <w:instrText xml:space="preserve"> MACROBUTTON DOFIELDCLICK BỘ GIÁO DỤC VÀ ĐÀO TẠO</w:instrText>
                  </w:r>
                  <w:r w:rsidRPr="006B54AB">
                    <w:rPr>
                      <w:b/>
                      <w:szCs w:val="28"/>
                    </w:rPr>
                    <w:fldChar w:fldCharType="end"/>
                  </w:r>
                </w:p>
                <w:p w14:paraId="03BDE2E4" w14:textId="77777777" w:rsidR="001617F2" w:rsidRPr="006B54AB" w:rsidRDefault="001617F2" w:rsidP="001617F2">
                  <w:pPr>
                    <w:jc w:val="center"/>
                    <w:rPr>
                      <w:rStyle w:val="Strong"/>
                      <w:rFonts w:ascii=".VnTimeH" w:hAnsi=".VnTimeH"/>
                      <w:b/>
                      <w:szCs w:val="32"/>
                    </w:rPr>
                  </w:pPr>
                  <w:r w:rsidRPr="006B54AB">
                    <w:rPr>
                      <w:b/>
                      <w:szCs w:val="32"/>
                    </w:rPr>
                    <w:fldChar w:fldCharType="begin"/>
                  </w:r>
                  <w:r w:rsidRPr="006B54AB">
                    <w:rPr>
                      <w:b/>
                      <w:szCs w:val="32"/>
                    </w:rPr>
                    <w:instrText xml:space="preserve"> MACROBUTTON DOFIELDCLICK TRƯỜNG ĐẠI HỌC MỎ - ĐỊA CHẤT</w:instrText>
                  </w:r>
                  <w:r w:rsidRPr="006B54AB">
                    <w:rPr>
                      <w:b/>
                      <w:szCs w:val="32"/>
                    </w:rPr>
                    <w:fldChar w:fldCharType="end"/>
                  </w:r>
                </w:p>
                <w:p w14:paraId="26B6009F" w14:textId="77777777" w:rsidR="001617F2" w:rsidRPr="00F65597" w:rsidRDefault="001617F2" w:rsidP="001617F2">
                  <w:pPr>
                    <w:jc w:val="center"/>
                    <w:rPr>
                      <w:rStyle w:val="Strong"/>
                      <w:rFonts w:ascii=".VnTimeH" w:hAnsi=".VnTimeH"/>
                      <w:b/>
                      <w:szCs w:val="28"/>
                    </w:rPr>
                  </w:pPr>
                </w:p>
              </w:txbxContent>
            </v:textbox>
          </v:shape>
        </w:pict>
      </w:r>
      <w:r>
        <w:rPr>
          <w:noProof/>
        </w:rPr>
        <w:pict w14:anchorId="0DB43C66">
          <v:shape id="Text Box 5" o:spid="_x0000_s2054" type="#_x0000_t202" style="position:absolute;left:0;text-align:left;margin-left:7.8pt;margin-top:-2.95pt;width:330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" filled="f" stroked="f">
            <o:lock v:ext="edit" aspectratio="t"/>
            <v:textbox style="mso-next-textbox:#Text Box 5;mso-fit-shape-to-text:t">
              <w:txbxContent>
                <w:p w14:paraId="2BC001FB" w14:textId="77777777" w:rsidR="001617F2" w:rsidRPr="00F65597" w:rsidRDefault="001617F2" w:rsidP="001617F2">
                  <w:pPr>
                    <w:jc w:val="center"/>
                    <w:rPr>
                      <w:rStyle w:val="Strong"/>
                      <w:rFonts w:ascii=".VnTimeH" w:hAnsi=".VnTimeH"/>
                      <w:b/>
                      <w:szCs w:val="28"/>
                    </w:rPr>
                  </w:pPr>
                </w:p>
              </w:txbxContent>
            </v:textbox>
          </v:shape>
        </w:pict>
      </w:r>
    </w:p>
    <w:p w14:paraId="52B9099F" w14:textId="5208595F" w:rsidR="004B4BF6" w:rsidRPr="002548FC" w:rsidRDefault="00A53873" w:rsidP="00C970CF">
      <w:pPr>
        <w:spacing w:before="0" w:line="360" w:lineRule="auto"/>
        <w:ind w:left="720" w:firstLine="720"/>
        <w:jc w:val="center"/>
        <w:rPr>
          <w:b/>
        </w:rPr>
      </w:pPr>
      <w:r>
        <w:rPr>
          <w:noProof/>
        </w:rPr>
        <w:pict w14:anchorId="11573798">
          <v:shape id="Text Box 3" o:spid="_x0000_s2052" type="#_x0000_t202" style="position:absolute;left:0;text-align:left;margin-left:142.85pt;margin-top:634.8pt;width:158.3pt;height:3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" stroked="f">
            <v:textbox style="mso-next-textbox:#Text Box 3">
              <w:txbxContent>
                <w:p w14:paraId="432284AD" w14:textId="093AD5AD" w:rsidR="001617F2" w:rsidRPr="00240D2A" w:rsidRDefault="001617F2" w:rsidP="00856EE2">
                  <w:pPr>
                    <w:ind w:firstLine="0"/>
                    <w:rPr>
                      <w:b/>
                      <w:bCs/>
                    </w:rPr>
                  </w:pPr>
                  <w:r w:rsidRPr="00490889">
                    <w:rPr>
                      <w:b/>
                      <w:bCs/>
                    </w:rPr>
                    <w:t>H</w:t>
                  </w:r>
                  <w:r w:rsidRPr="00490889">
                    <w:rPr>
                      <w:b/>
                      <w:bCs/>
                      <w:lang w:val="vi-VN"/>
                    </w:rPr>
                    <w:t xml:space="preserve">à Nội , </w:t>
                  </w:r>
                  <w:r w:rsidR="00240D2A">
                    <w:rPr>
                      <w:b/>
                      <w:bCs/>
                    </w:rPr>
                    <w:t>06</w:t>
                  </w:r>
                  <w:r>
                    <w:rPr>
                      <w:b/>
                      <w:bCs/>
                    </w:rPr>
                    <w:t>/</w:t>
                  </w:r>
                  <w:r w:rsidRPr="00490889">
                    <w:rPr>
                      <w:b/>
                      <w:bCs/>
                      <w:lang w:val="vi-VN"/>
                    </w:rPr>
                    <w:t xml:space="preserve"> 202</w:t>
                  </w:r>
                  <w:r w:rsidR="00A53873">
                    <w:rPr>
                      <w:b/>
                      <w:bCs/>
                    </w:rPr>
                    <w:t>4</w:t>
                  </w:r>
                </w:p>
              </w:txbxContent>
            </v:textbox>
          </v:shape>
        </w:pict>
      </w:r>
      <w:r w:rsidR="00000000">
        <w:rPr>
          <w:noProof/>
        </w:rPr>
        <w:pict w14:anchorId="28BFC380">
          <v:shape id="Text Box 4" o:spid="_x0000_s2053" type="#_x0000_t202" style="position:absolute;left:0;text-align:left;margin-left:-32pt;margin-top:151.25pt;width:457.65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" filled="f" stroked="f">
            <v:textbox style="mso-next-textbox:#Text Box 4" inset="0,0,0,0">
              <w:txbxContent>
                <w:p w14:paraId="5248CA56" w14:textId="77777777" w:rsidR="001617F2" w:rsidRPr="00A53873" w:rsidRDefault="001617F2" w:rsidP="001617F2">
                  <w:pPr>
                    <w:spacing w:before="60"/>
                    <w:jc w:val="center"/>
                    <w:rPr>
                      <w:rFonts w:ascii="Arial" w:hAnsi="Arial"/>
                      <w:b/>
                      <w:sz w:val="46"/>
                      <w:szCs w:val="48"/>
                      <w:lang w:val="pt-BR"/>
                    </w:rPr>
                  </w:pPr>
                  <w:r w:rsidRPr="00A53873">
                    <w:rPr>
                      <w:rFonts w:ascii="Arial" w:hAnsi="Arial"/>
                      <w:b/>
                      <w:sz w:val="46"/>
                      <w:szCs w:val="48"/>
                      <w:lang w:val="pt-BR"/>
                    </w:rPr>
                    <w:t>BÁO CÁO SEMINAR</w:t>
                  </w:r>
                </w:p>
                <w:p w14:paraId="4D871FD5" w14:textId="77777777" w:rsidR="001617F2" w:rsidRPr="00A53873" w:rsidRDefault="001617F2" w:rsidP="001617F2">
                  <w:pPr>
                    <w:spacing w:before="60"/>
                    <w:jc w:val="center"/>
                    <w:rPr>
                      <w:rFonts w:ascii="Arial" w:hAnsi="Arial"/>
                      <w:b/>
                      <w:sz w:val="36"/>
                      <w:szCs w:val="48"/>
                      <w:lang w:val="pt-BR"/>
                    </w:rPr>
                  </w:pPr>
                </w:p>
                <w:p w14:paraId="53DD06A5" w14:textId="77777777" w:rsidR="001617F2" w:rsidRPr="00A53873" w:rsidRDefault="001617F2" w:rsidP="001617F2">
                  <w:pPr>
                    <w:spacing w:before="60"/>
                    <w:jc w:val="center"/>
                    <w:rPr>
                      <w:rFonts w:ascii="Arial" w:hAnsi="Arial"/>
                      <w:b/>
                      <w:sz w:val="36"/>
                      <w:szCs w:val="48"/>
                      <w:lang w:val="pt-BR"/>
                    </w:rPr>
                  </w:pPr>
                </w:p>
                <w:p w14:paraId="6154C0BB" w14:textId="64739A30" w:rsidR="001617F2" w:rsidRPr="00A53873" w:rsidRDefault="00A53873" w:rsidP="006C34E9">
                  <w:pPr>
                    <w:spacing w:before="60"/>
                    <w:ind w:firstLine="0"/>
                    <w:jc w:val="center"/>
                    <w:rPr>
                      <w:rFonts w:ascii="Arial" w:hAnsi="Arial"/>
                      <w:b/>
                      <w:sz w:val="36"/>
                      <w:szCs w:val="48"/>
                      <w:lang w:val="pt-BR"/>
                    </w:rPr>
                  </w:pPr>
                  <w:r w:rsidRPr="00A53873">
                    <w:rPr>
                      <w:rFonts w:ascii="Arial" w:hAnsi="Arial"/>
                      <w:b/>
                      <w:caps/>
                      <w:sz w:val="36"/>
                      <w:szCs w:val="48"/>
                      <w:lang w:val="pt-BR"/>
                    </w:rPr>
                    <w:t>NGHIÊN CỨU X</w:t>
                  </w:r>
                  <w:r>
                    <w:rPr>
                      <w:rFonts w:ascii="Arial" w:hAnsi="Arial"/>
                      <w:b/>
                      <w:caps/>
                      <w:sz w:val="36"/>
                      <w:szCs w:val="48"/>
                      <w:lang w:val="pt-BR"/>
                    </w:rPr>
                    <w:t>ÂY DỰNG GIẢI PHÁP CHO HỆ THỐNG PHẦN MỀM GỌI THỢ</w:t>
                  </w:r>
                </w:p>
              </w:txbxContent>
            </v:textbox>
            <w10:wrap anchorx="margin"/>
          </v:shape>
        </w:pict>
      </w:r>
      <w:r w:rsidR="00000000">
        <w:rPr>
          <w:noProof/>
        </w:rPr>
        <w:pict w14:anchorId="453AFED2">
          <v:shape id="Text Box 2" o:spid="_x0000_s2051" type="#_x0000_t202" style="position:absolute;left:0;text-align:left;margin-left:-22.65pt;margin-top:357.45pt;width:230.35pt;height:19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" stroked="f">
            <v:textbox style="mso-next-textbox:#Text Box 2">
              <w:txbxContent>
                <w:p w14:paraId="48CF9070" w14:textId="77777777" w:rsidR="001617F2" w:rsidRDefault="001617F2" w:rsidP="001617F2">
                  <w:pPr>
                    <w:jc w:val="left"/>
                    <w:rPr>
                      <w:b/>
                      <w:bCs/>
                    </w:rPr>
                  </w:pPr>
                  <w:r>
                    <w:rPr>
                      <w:b/>
                      <w:bCs/>
                    </w:rPr>
                    <w:t>Người thực hiện:</w:t>
                  </w:r>
                </w:p>
                <w:p w14:paraId="5DE4E1AB" w14:textId="77777777" w:rsidR="001617F2" w:rsidRPr="00B33FA4" w:rsidRDefault="001617F2" w:rsidP="001617F2">
                  <w:pPr>
                    <w:jc w:val="left"/>
                    <w:rPr>
                      <w:b/>
                      <w:bCs/>
                    </w:rPr>
                  </w:pPr>
                  <w:r>
                    <w:rPr>
                      <w:b/>
                      <w:bCs/>
                    </w:rPr>
                    <w:t xml:space="preserve">Đơn vị: </w:t>
                  </w:r>
                </w:p>
              </w:txbxContent>
            </v:textbox>
            <w10:wrap type="square"/>
          </v:shape>
        </w:pict>
      </w:r>
      <w:r w:rsidR="00000000">
        <w:rPr>
          <w:noProof/>
        </w:rPr>
        <w:pict w14:anchorId="494955A7">
          <v:shape id="Text Box 1" o:spid="_x0000_s2050" type="#_x0000_t202" style="position:absolute;left:0;text-align:left;margin-left:219.6pt;margin-top:357.7pt;width:214pt;height:1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l6+AEAANI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" stroked="f">
            <v:textbox style="mso-next-textbox:#Text Box 1">
              <w:txbxContent>
                <w:p w14:paraId="3F7A9279" w14:textId="77777777" w:rsidR="001617F2" w:rsidRPr="00F94E2C" w:rsidRDefault="001617F2" w:rsidP="001617F2">
                  <w:pPr>
                    <w:ind w:hanging="90"/>
                    <w:rPr>
                      <w:b/>
                      <w:bCs/>
                    </w:rPr>
                  </w:pPr>
                  <w:r>
                    <w:rPr>
                      <w:b/>
                      <w:bCs/>
                    </w:rPr>
                    <w:t xml:space="preserve">ThS. </w:t>
                  </w:r>
                  <w:r w:rsidRPr="00490889">
                    <w:rPr>
                      <w:b/>
                      <w:bCs/>
                      <w:lang w:val="vi-VN"/>
                    </w:rPr>
                    <w:t>H</w:t>
                  </w:r>
                  <w:r>
                    <w:rPr>
                      <w:b/>
                      <w:bCs/>
                    </w:rPr>
                    <w:t>oàng Anh Đức</w:t>
                  </w:r>
                </w:p>
                <w:p w14:paraId="5C51F29D" w14:textId="77777777" w:rsidR="001617F2" w:rsidRDefault="001617F2" w:rsidP="001617F2">
                  <w:pPr>
                    <w:ind w:hanging="90"/>
                    <w:rPr>
                      <w:b/>
                      <w:bCs/>
                      <w:lang w:val="vi-VN"/>
                    </w:rPr>
                  </w:pPr>
                  <w:r w:rsidRPr="00F94E2C">
                    <w:rPr>
                      <w:b/>
                      <w:bCs/>
                      <w:lang w:val="vi-VN"/>
                    </w:rPr>
                    <w:t>Bộ môn : Công nghệ phần mềm</w:t>
                  </w:r>
                </w:p>
                <w:p w14:paraId="4ED555E3" w14:textId="77777777" w:rsidR="001617F2" w:rsidRPr="00F94E2C" w:rsidRDefault="001617F2" w:rsidP="001617F2">
                  <w:pPr>
                    <w:ind w:hanging="90"/>
                    <w:rPr>
                      <w:b/>
                      <w:bCs/>
                    </w:rPr>
                  </w:pPr>
                  <w:r>
                    <w:rPr>
                      <w:b/>
                      <w:bCs/>
                    </w:rPr>
                    <w:t>Khoa: Công nghệ thông tin</w:t>
                  </w:r>
                </w:p>
              </w:txbxContent>
            </v:textbox>
          </v:shape>
        </w:pict>
      </w:r>
      <w:r w:rsidR="001617F2" w:rsidRPr="001617F2">
        <w:rPr>
          <w:b/>
        </w:rPr>
        <w:br w:type="page"/>
      </w:r>
      <w:r w:rsidR="004B4BF6" w:rsidRPr="00C52725">
        <w:rPr>
          <w:b/>
          <w:sz w:val="32"/>
          <w:szCs w:val="28"/>
        </w:rPr>
        <w:lastRenderedPageBreak/>
        <w:t>MỤC LỤC</w:t>
      </w:r>
      <w:bookmarkEnd w:id="0"/>
    </w:p>
    <w:p w14:paraId="7FAF7BC5" w14:textId="24355BB5" w:rsidR="00566EDC" w:rsidRDefault="00986832">
      <w:pPr>
        <w:pStyle w:val="TOC1"/>
        <w:rPr>
          <w:rFonts w:asciiTheme="minorHAnsi" w:eastAsiaTheme="minorEastAsia" w:hAnsiTheme="minorHAnsi" w:cstheme="minorBidi"/>
          <w:kern w:val="2"/>
          <w:sz w:val="24"/>
          <w14:ligatures w14:val="standardContextual"/>
        </w:rPr>
      </w:pPr>
      <w:r w:rsidRPr="008F2096">
        <w:rPr>
          <w:b/>
          <w:bCs/>
          <w:szCs w:val="28"/>
        </w:rPr>
        <w:fldChar w:fldCharType="begin"/>
      </w:r>
      <w:r w:rsidR="00511681" w:rsidRPr="008F2096">
        <w:rPr>
          <w:b/>
          <w:bCs/>
          <w:szCs w:val="28"/>
        </w:rPr>
        <w:instrText xml:space="preserve"> TOC \o "1-3" \h \z \u </w:instrText>
      </w:r>
      <w:r w:rsidRPr="008F2096">
        <w:rPr>
          <w:b/>
          <w:bCs/>
          <w:szCs w:val="28"/>
        </w:rPr>
        <w:fldChar w:fldCharType="separate"/>
      </w:r>
      <w:hyperlink w:anchor="_Toc169835154" w:history="1">
        <w:r w:rsidR="00566EDC" w:rsidRPr="00FC144B">
          <w:rPr>
            <w:rStyle w:val="Hyperlink"/>
          </w:rPr>
          <w:t>DANH MỤC CÁC HÌNH VẼ</w:t>
        </w:r>
        <w:r w:rsidR="00566EDC">
          <w:rPr>
            <w:webHidden/>
          </w:rPr>
          <w:tab/>
        </w:r>
        <w:r w:rsidR="00566EDC">
          <w:rPr>
            <w:webHidden/>
          </w:rPr>
          <w:fldChar w:fldCharType="begin"/>
        </w:r>
        <w:r w:rsidR="00566EDC">
          <w:rPr>
            <w:webHidden/>
          </w:rPr>
          <w:instrText xml:space="preserve"> PAGEREF _Toc169835154 \h </w:instrText>
        </w:r>
        <w:r w:rsidR="00566EDC">
          <w:rPr>
            <w:webHidden/>
          </w:rPr>
        </w:r>
        <w:r w:rsidR="00566EDC">
          <w:rPr>
            <w:webHidden/>
          </w:rPr>
          <w:fldChar w:fldCharType="separate"/>
        </w:r>
        <w:r w:rsidR="00566EDC">
          <w:rPr>
            <w:webHidden/>
          </w:rPr>
          <w:t>3</w:t>
        </w:r>
        <w:r w:rsidR="00566EDC">
          <w:rPr>
            <w:webHidden/>
          </w:rPr>
          <w:fldChar w:fldCharType="end"/>
        </w:r>
      </w:hyperlink>
    </w:p>
    <w:p w14:paraId="0A2C32AD" w14:textId="39AA2E2D" w:rsidR="00566EDC" w:rsidRDefault="00566EDC">
      <w:pPr>
        <w:pStyle w:val="TOC1"/>
        <w:tabs>
          <w:tab w:val="left" w:pos="567"/>
        </w:tabs>
        <w:rPr>
          <w:rFonts w:asciiTheme="minorHAnsi" w:eastAsiaTheme="minorEastAsia" w:hAnsiTheme="minorHAnsi" w:cstheme="minorBidi"/>
          <w:kern w:val="2"/>
          <w:sz w:val="24"/>
          <w14:ligatures w14:val="standardContextual"/>
        </w:rPr>
      </w:pPr>
      <w:hyperlink w:anchor="_Toc169835155" w:history="1">
        <w:r w:rsidRPr="00FC144B">
          <w:rPr>
            <w:rStyle w:val="Hyperlink"/>
          </w:rPr>
          <w:t>1.</w:t>
        </w:r>
        <w:r>
          <w:rPr>
            <w:rFonts w:asciiTheme="minorHAnsi" w:eastAsiaTheme="minorEastAsia" w:hAnsiTheme="minorHAnsi" w:cstheme="minorBidi"/>
            <w:kern w:val="2"/>
            <w:sz w:val="24"/>
            <w14:ligatures w14:val="standardContextual"/>
          </w:rPr>
          <w:tab/>
        </w:r>
        <w:r w:rsidRPr="00FC144B">
          <w:rPr>
            <w:rStyle w:val="Hyperlink"/>
          </w:rPr>
          <w:t>Tính cấp thiết</w:t>
        </w:r>
        <w:r>
          <w:rPr>
            <w:webHidden/>
          </w:rPr>
          <w:tab/>
        </w:r>
        <w:r>
          <w:rPr>
            <w:webHidden/>
          </w:rPr>
          <w:fldChar w:fldCharType="begin"/>
        </w:r>
        <w:r>
          <w:rPr>
            <w:webHidden/>
          </w:rPr>
          <w:instrText xml:space="preserve"> PAGEREF _Toc169835155 \h </w:instrText>
        </w:r>
        <w:r>
          <w:rPr>
            <w:webHidden/>
          </w:rPr>
        </w:r>
        <w:r>
          <w:rPr>
            <w:webHidden/>
          </w:rPr>
          <w:fldChar w:fldCharType="separate"/>
        </w:r>
        <w:r>
          <w:rPr>
            <w:webHidden/>
          </w:rPr>
          <w:t>4</w:t>
        </w:r>
        <w:r>
          <w:rPr>
            <w:webHidden/>
          </w:rPr>
          <w:fldChar w:fldCharType="end"/>
        </w:r>
      </w:hyperlink>
    </w:p>
    <w:p w14:paraId="5CA0BEEF" w14:textId="46ABED5C" w:rsidR="00566EDC" w:rsidRDefault="00566EDC">
      <w:pPr>
        <w:pStyle w:val="TOC1"/>
        <w:tabs>
          <w:tab w:val="left" w:pos="567"/>
        </w:tabs>
        <w:rPr>
          <w:rFonts w:asciiTheme="minorHAnsi" w:eastAsiaTheme="minorEastAsia" w:hAnsiTheme="minorHAnsi" w:cstheme="minorBidi"/>
          <w:kern w:val="2"/>
          <w:sz w:val="24"/>
          <w14:ligatures w14:val="standardContextual"/>
        </w:rPr>
      </w:pPr>
      <w:hyperlink w:anchor="_Toc169835156" w:history="1">
        <w:r w:rsidRPr="00FC144B">
          <w:rPr>
            <w:rStyle w:val="Hyperlink"/>
          </w:rPr>
          <w:t>2.</w:t>
        </w:r>
        <w:r>
          <w:rPr>
            <w:rFonts w:asciiTheme="minorHAnsi" w:eastAsiaTheme="minorEastAsia" w:hAnsiTheme="minorHAnsi" w:cstheme="minorBidi"/>
            <w:kern w:val="2"/>
            <w:sz w:val="24"/>
            <w14:ligatures w14:val="standardContextual"/>
          </w:rPr>
          <w:tab/>
        </w:r>
        <w:r w:rsidRPr="00FC144B">
          <w:rPr>
            <w:rStyle w:val="Hyperlink"/>
          </w:rPr>
          <w:t>Mô tả về hệ thống:</w:t>
        </w:r>
        <w:r>
          <w:rPr>
            <w:webHidden/>
          </w:rPr>
          <w:tab/>
        </w:r>
        <w:r>
          <w:rPr>
            <w:webHidden/>
          </w:rPr>
          <w:fldChar w:fldCharType="begin"/>
        </w:r>
        <w:r>
          <w:rPr>
            <w:webHidden/>
          </w:rPr>
          <w:instrText xml:space="preserve"> PAGEREF _Toc169835156 \h </w:instrText>
        </w:r>
        <w:r>
          <w:rPr>
            <w:webHidden/>
          </w:rPr>
        </w:r>
        <w:r>
          <w:rPr>
            <w:webHidden/>
          </w:rPr>
          <w:fldChar w:fldCharType="separate"/>
        </w:r>
        <w:r>
          <w:rPr>
            <w:webHidden/>
          </w:rPr>
          <w:t>5</w:t>
        </w:r>
        <w:r>
          <w:rPr>
            <w:webHidden/>
          </w:rPr>
          <w:fldChar w:fldCharType="end"/>
        </w:r>
      </w:hyperlink>
    </w:p>
    <w:p w14:paraId="1DC9B77C" w14:textId="5C467769" w:rsidR="00566EDC" w:rsidRDefault="00566EDC">
      <w:pPr>
        <w:pStyle w:val="TOC2"/>
        <w:rPr>
          <w:rFonts w:asciiTheme="minorHAnsi" w:eastAsiaTheme="minorEastAsia" w:hAnsiTheme="minorHAnsi" w:cstheme="minorBidi"/>
          <w:noProof/>
          <w:kern w:val="2"/>
          <w:sz w:val="24"/>
          <w14:ligatures w14:val="standardContextual"/>
        </w:rPr>
      </w:pPr>
      <w:hyperlink w:anchor="_Toc169835157" w:history="1">
        <w:r w:rsidRPr="00FC144B">
          <w:rPr>
            <w:rStyle w:val="Hyperlink"/>
            <w:noProof/>
          </w:rPr>
          <w:t>2.1 Nền Tảng Website</w:t>
        </w:r>
        <w:r>
          <w:rPr>
            <w:noProof/>
            <w:webHidden/>
          </w:rPr>
          <w:tab/>
        </w:r>
        <w:r>
          <w:rPr>
            <w:noProof/>
            <w:webHidden/>
          </w:rPr>
          <w:fldChar w:fldCharType="begin"/>
        </w:r>
        <w:r>
          <w:rPr>
            <w:noProof/>
            <w:webHidden/>
          </w:rPr>
          <w:instrText xml:space="preserve"> PAGEREF _Toc169835157 \h </w:instrText>
        </w:r>
        <w:r>
          <w:rPr>
            <w:noProof/>
            <w:webHidden/>
          </w:rPr>
        </w:r>
        <w:r>
          <w:rPr>
            <w:noProof/>
            <w:webHidden/>
          </w:rPr>
          <w:fldChar w:fldCharType="separate"/>
        </w:r>
        <w:r>
          <w:rPr>
            <w:noProof/>
            <w:webHidden/>
          </w:rPr>
          <w:t>5</w:t>
        </w:r>
        <w:r>
          <w:rPr>
            <w:noProof/>
            <w:webHidden/>
          </w:rPr>
          <w:fldChar w:fldCharType="end"/>
        </w:r>
      </w:hyperlink>
    </w:p>
    <w:p w14:paraId="5E90CFA9" w14:textId="6FDC5063" w:rsidR="00566EDC" w:rsidRDefault="00566EDC">
      <w:pPr>
        <w:pStyle w:val="TOC3"/>
        <w:rPr>
          <w:rFonts w:asciiTheme="minorHAnsi" w:eastAsiaTheme="minorEastAsia" w:hAnsiTheme="minorHAnsi" w:cstheme="minorBidi"/>
          <w:noProof/>
          <w:kern w:val="2"/>
          <w:sz w:val="24"/>
          <w14:ligatures w14:val="standardContextual"/>
        </w:rPr>
      </w:pPr>
      <w:hyperlink w:anchor="_Toc169835158" w:history="1">
        <w:r w:rsidRPr="00FC144B">
          <w:rPr>
            <w:rStyle w:val="Hyperlink"/>
            <w:noProof/>
          </w:rPr>
          <w:t>2.1.1 Giao Diện Người Dùng (UI):</w:t>
        </w:r>
        <w:r>
          <w:rPr>
            <w:noProof/>
            <w:webHidden/>
          </w:rPr>
          <w:tab/>
        </w:r>
        <w:r>
          <w:rPr>
            <w:noProof/>
            <w:webHidden/>
          </w:rPr>
          <w:fldChar w:fldCharType="begin"/>
        </w:r>
        <w:r>
          <w:rPr>
            <w:noProof/>
            <w:webHidden/>
          </w:rPr>
          <w:instrText xml:space="preserve"> PAGEREF _Toc169835158 \h </w:instrText>
        </w:r>
        <w:r>
          <w:rPr>
            <w:noProof/>
            <w:webHidden/>
          </w:rPr>
        </w:r>
        <w:r>
          <w:rPr>
            <w:noProof/>
            <w:webHidden/>
          </w:rPr>
          <w:fldChar w:fldCharType="separate"/>
        </w:r>
        <w:r>
          <w:rPr>
            <w:noProof/>
            <w:webHidden/>
          </w:rPr>
          <w:t>5</w:t>
        </w:r>
        <w:r>
          <w:rPr>
            <w:noProof/>
            <w:webHidden/>
          </w:rPr>
          <w:fldChar w:fldCharType="end"/>
        </w:r>
      </w:hyperlink>
    </w:p>
    <w:p w14:paraId="747B6866" w14:textId="30C7A282" w:rsidR="00566EDC" w:rsidRDefault="00566EDC">
      <w:pPr>
        <w:pStyle w:val="TOC3"/>
        <w:rPr>
          <w:rFonts w:asciiTheme="minorHAnsi" w:eastAsiaTheme="minorEastAsia" w:hAnsiTheme="minorHAnsi" w:cstheme="minorBidi"/>
          <w:noProof/>
          <w:kern w:val="2"/>
          <w:sz w:val="24"/>
          <w14:ligatures w14:val="standardContextual"/>
        </w:rPr>
      </w:pPr>
      <w:hyperlink w:anchor="_Toc169835159" w:history="1">
        <w:r w:rsidRPr="00FC144B">
          <w:rPr>
            <w:rStyle w:val="Hyperlink"/>
            <w:noProof/>
          </w:rPr>
          <w:t>2.1.2 Chức Năng Chính:</w:t>
        </w:r>
        <w:r>
          <w:rPr>
            <w:noProof/>
            <w:webHidden/>
          </w:rPr>
          <w:tab/>
        </w:r>
        <w:r>
          <w:rPr>
            <w:noProof/>
            <w:webHidden/>
          </w:rPr>
          <w:fldChar w:fldCharType="begin"/>
        </w:r>
        <w:r>
          <w:rPr>
            <w:noProof/>
            <w:webHidden/>
          </w:rPr>
          <w:instrText xml:space="preserve"> PAGEREF _Toc169835159 \h </w:instrText>
        </w:r>
        <w:r>
          <w:rPr>
            <w:noProof/>
            <w:webHidden/>
          </w:rPr>
        </w:r>
        <w:r>
          <w:rPr>
            <w:noProof/>
            <w:webHidden/>
          </w:rPr>
          <w:fldChar w:fldCharType="separate"/>
        </w:r>
        <w:r>
          <w:rPr>
            <w:noProof/>
            <w:webHidden/>
          </w:rPr>
          <w:t>6</w:t>
        </w:r>
        <w:r>
          <w:rPr>
            <w:noProof/>
            <w:webHidden/>
          </w:rPr>
          <w:fldChar w:fldCharType="end"/>
        </w:r>
      </w:hyperlink>
    </w:p>
    <w:p w14:paraId="3D61015F" w14:textId="3CDEBBC4" w:rsidR="00566EDC" w:rsidRDefault="00566EDC">
      <w:pPr>
        <w:pStyle w:val="TOC3"/>
        <w:rPr>
          <w:rFonts w:asciiTheme="minorHAnsi" w:eastAsiaTheme="minorEastAsia" w:hAnsiTheme="minorHAnsi" w:cstheme="minorBidi"/>
          <w:noProof/>
          <w:kern w:val="2"/>
          <w:sz w:val="24"/>
          <w14:ligatures w14:val="standardContextual"/>
        </w:rPr>
      </w:pPr>
      <w:hyperlink w:anchor="_Toc169835160" w:history="1">
        <w:r w:rsidRPr="00FC144B">
          <w:rPr>
            <w:rStyle w:val="Hyperlink"/>
            <w:noProof/>
          </w:rPr>
          <w:t>2.1.3 Chức Năng Riêng Cho Quản Lý:</w:t>
        </w:r>
        <w:r>
          <w:rPr>
            <w:noProof/>
            <w:webHidden/>
          </w:rPr>
          <w:tab/>
        </w:r>
        <w:r>
          <w:rPr>
            <w:noProof/>
            <w:webHidden/>
          </w:rPr>
          <w:fldChar w:fldCharType="begin"/>
        </w:r>
        <w:r>
          <w:rPr>
            <w:noProof/>
            <w:webHidden/>
          </w:rPr>
          <w:instrText xml:space="preserve"> PAGEREF _Toc169835160 \h </w:instrText>
        </w:r>
        <w:r>
          <w:rPr>
            <w:noProof/>
            <w:webHidden/>
          </w:rPr>
        </w:r>
        <w:r>
          <w:rPr>
            <w:noProof/>
            <w:webHidden/>
          </w:rPr>
          <w:fldChar w:fldCharType="separate"/>
        </w:r>
        <w:r>
          <w:rPr>
            <w:noProof/>
            <w:webHidden/>
          </w:rPr>
          <w:t>6</w:t>
        </w:r>
        <w:r>
          <w:rPr>
            <w:noProof/>
            <w:webHidden/>
          </w:rPr>
          <w:fldChar w:fldCharType="end"/>
        </w:r>
      </w:hyperlink>
    </w:p>
    <w:p w14:paraId="4D7E7E24" w14:textId="6787FAB8" w:rsidR="00566EDC" w:rsidRDefault="00566EDC">
      <w:pPr>
        <w:pStyle w:val="TOC3"/>
        <w:rPr>
          <w:rFonts w:asciiTheme="minorHAnsi" w:eastAsiaTheme="minorEastAsia" w:hAnsiTheme="minorHAnsi" w:cstheme="minorBidi"/>
          <w:noProof/>
          <w:kern w:val="2"/>
          <w:sz w:val="24"/>
          <w14:ligatures w14:val="standardContextual"/>
        </w:rPr>
      </w:pPr>
      <w:hyperlink w:anchor="_Toc169835161" w:history="1">
        <w:r w:rsidRPr="00FC144B">
          <w:rPr>
            <w:rStyle w:val="Hyperlink"/>
            <w:noProof/>
          </w:rPr>
          <w:t>2.1.4 Chức Năng Bổ Sung:</w:t>
        </w:r>
        <w:r>
          <w:rPr>
            <w:noProof/>
            <w:webHidden/>
          </w:rPr>
          <w:tab/>
        </w:r>
        <w:r>
          <w:rPr>
            <w:noProof/>
            <w:webHidden/>
          </w:rPr>
          <w:fldChar w:fldCharType="begin"/>
        </w:r>
        <w:r>
          <w:rPr>
            <w:noProof/>
            <w:webHidden/>
          </w:rPr>
          <w:instrText xml:space="preserve"> PAGEREF _Toc169835161 \h </w:instrText>
        </w:r>
        <w:r>
          <w:rPr>
            <w:noProof/>
            <w:webHidden/>
          </w:rPr>
        </w:r>
        <w:r>
          <w:rPr>
            <w:noProof/>
            <w:webHidden/>
          </w:rPr>
          <w:fldChar w:fldCharType="separate"/>
        </w:r>
        <w:r>
          <w:rPr>
            <w:noProof/>
            <w:webHidden/>
          </w:rPr>
          <w:t>6</w:t>
        </w:r>
        <w:r>
          <w:rPr>
            <w:noProof/>
            <w:webHidden/>
          </w:rPr>
          <w:fldChar w:fldCharType="end"/>
        </w:r>
      </w:hyperlink>
    </w:p>
    <w:p w14:paraId="08BA02BF" w14:textId="335B3D09" w:rsidR="00566EDC" w:rsidRDefault="00566EDC">
      <w:pPr>
        <w:pStyle w:val="TOC2"/>
        <w:rPr>
          <w:rFonts w:asciiTheme="minorHAnsi" w:eastAsiaTheme="minorEastAsia" w:hAnsiTheme="minorHAnsi" w:cstheme="minorBidi"/>
          <w:noProof/>
          <w:kern w:val="2"/>
          <w:sz w:val="24"/>
          <w14:ligatures w14:val="standardContextual"/>
        </w:rPr>
      </w:pPr>
      <w:hyperlink w:anchor="_Toc169835162" w:history="1">
        <w:r w:rsidRPr="00FC144B">
          <w:rPr>
            <w:rStyle w:val="Hyperlink"/>
            <w:noProof/>
          </w:rPr>
          <w:t>2.2 Nền Tảng Mobile</w:t>
        </w:r>
        <w:r>
          <w:rPr>
            <w:noProof/>
            <w:webHidden/>
          </w:rPr>
          <w:tab/>
        </w:r>
        <w:r>
          <w:rPr>
            <w:noProof/>
            <w:webHidden/>
          </w:rPr>
          <w:fldChar w:fldCharType="begin"/>
        </w:r>
        <w:r>
          <w:rPr>
            <w:noProof/>
            <w:webHidden/>
          </w:rPr>
          <w:instrText xml:space="preserve"> PAGEREF _Toc169835162 \h </w:instrText>
        </w:r>
        <w:r>
          <w:rPr>
            <w:noProof/>
            <w:webHidden/>
          </w:rPr>
        </w:r>
        <w:r>
          <w:rPr>
            <w:noProof/>
            <w:webHidden/>
          </w:rPr>
          <w:fldChar w:fldCharType="separate"/>
        </w:r>
        <w:r>
          <w:rPr>
            <w:noProof/>
            <w:webHidden/>
          </w:rPr>
          <w:t>7</w:t>
        </w:r>
        <w:r>
          <w:rPr>
            <w:noProof/>
            <w:webHidden/>
          </w:rPr>
          <w:fldChar w:fldCharType="end"/>
        </w:r>
      </w:hyperlink>
    </w:p>
    <w:p w14:paraId="630820CB" w14:textId="58D13A90" w:rsidR="00566EDC" w:rsidRDefault="00566EDC">
      <w:pPr>
        <w:pStyle w:val="TOC3"/>
        <w:rPr>
          <w:rFonts w:asciiTheme="minorHAnsi" w:eastAsiaTheme="minorEastAsia" w:hAnsiTheme="minorHAnsi" w:cstheme="minorBidi"/>
          <w:noProof/>
          <w:kern w:val="2"/>
          <w:sz w:val="24"/>
          <w14:ligatures w14:val="standardContextual"/>
        </w:rPr>
      </w:pPr>
      <w:hyperlink w:anchor="_Toc169835163" w:history="1">
        <w:r w:rsidRPr="00FC144B">
          <w:rPr>
            <w:rStyle w:val="Hyperlink"/>
            <w:noProof/>
          </w:rPr>
          <w:t>2.2.1 Giao Diện Người Dùng (UI):</w:t>
        </w:r>
        <w:r>
          <w:rPr>
            <w:noProof/>
            <w:webHidden/>
          </w:rPr>
          <w:tab/>
        </w:r>
        <w:r>
          <w:rPr>
            <w:noProof/>
            <w:webHidden/>
          </w:rPr>
          <w:fldChar w:fldCharType="begin"/>
        </w:r>
        <w:r>
          <w:rPr>
            <w:noProof/>
            <w:webHidden/>
          </w:rPr>
          <w:instrText xml:space="preserve"> PAGEREF _Toc169835163 \h </w:instrText>
        </w:r>
        <w:r>
          <w:rPr>
            <w:noProof/>
            <w:webHidden/>
          </w:rPr>
        </w:r>
        <w:r>
          <w:rPr>
            <w:noProof/>
            <w:webHidden/>
          </w:rPr>
          <w:fldChar w:fldCharType="separate"/>
        </w:r>
        <w:r>
          <w:rPr>
            <w:noProof/>
            <w:webHidden/>
          </w:rPr>
          <w:t>7</w:t>
        </w:r>
        <w:r>
          <w:rPr>
            <w:noProof/>
            <w:webHidden/>
          </w:rPr>
          <w:fldChar w:fldCharType="end"/>
        </w:r>
      </w:hyperlink>
    </w:p>
    <w:p w14:paraId="49DEE98E" w14:textId="76EE47F5" w:rsidR="00566EDC" w:rsidRDefault="00566EDC">
      <w:pPr>
        <w:pStyle w:val="TOC3"/>
        <w:rPr>
          <w:rFonts w:asciiTheme="minorHAnsi" w:eastAsiaTheme="minorEastAsia" w:hAnsiTheme="minorHAnsi" w:cstheme="minorBidi"/>
          <w:noProof/>
          <w:kern w:val="2"/>
          <w:sz w:val="24"/>
          <w14:ligatures w14:val="standardContextual"/>
        </w:rPr>
      </w:pPr>
      <w:hyperlink w:anchor="_Toc169835164" w:history="1">
        <w:r w:rsidRPr="00FC144B">
          <w:rPr>
            <w:rStyle w:val="Hyperlink"/>
            <w:noProof/>
          </w:rPr>
          <w:t>2.2.2 Chức Năng Chính:</w:t>
        </w:r>
        <w:r>
          <w:rPr>
            <w:noProof/>
            <w:webHidden/>
          </w:rPr>
          <w:tab/>
        </w:r>
        <w:r>
          <w:rPr>
            <w:noProof/>
            <w:webHidden/>
          </w:rPr>
          <w:fldChar w:fldCharType="begin"/>
        </w:r>
        <w:r>
          <w:rPr>
            <w:noProof/>
            <w:webHidden/>
          </w:rPr>
          <w:instrText xml:space="preserve"> PAGEREF _Toc169835164 \h </w:instrText>
        </w:r>
        <w:r>
          <w:rPr>
            <w:noProof/>
            <w:webHidden/>
          </w:rPr>
        </w:r>
        <w:r>
          <w:rPr>
            <w:noProof/>
            <w:webHidden/>
          </w:rPr>
          <w:fldChar w:fldCharType="separate"/>
        </w:r>
        <w:r>
          <w:rPr>
            <w:noProof/>
            <w:webHidden/>
          </w:rPr>
          <w:t>7</w:t>
        </w:r>
        <w:r>
          <w:rPr>
            <w:noProof/>
            <w:webHidden/>
          </w:rPr>
          <w:fldChar w:fldCharType="end"/>
        </w:r>
      </w:hyperlink>
    </w:p>
    <w:p w14:paraId="07B2D650" w14:textId="343DEB88" w:rsidR="00566EDC" w:rsidRDefault="00566EDC">
      <w:pPr>
        <w:pStyle w:val="TOC3"/>
        <w:rPr>
          <w:rFonts w:asciiTheme="minorHAnsi" w:eastAsiaTheme="minorEastAsia" w:hAnsiTheme="minorHAnsi" w:cstheme="minorBidi"/>
          <w:noProof/>
          <w:kern w:val="2"/>
          <w:sz w:val="24"/>
          <w14:ligatures w14:val="standardContextual"/>
        </w:rPr>
      </w:pPr>
      <w:hyperlink w:anchor="_Toc169835165" w:history="1">
        <w:r w:rsidRPr="00FC144B">
          <w:rPr>
            <w:rStyle w:val="Hyperlink"/>
            <w:noProof/>
          </w:rPr>
          <w:t>2.2.3 Chức Năng Riêng Cho Thợ:</w:t>
        </w:r>
        <w:r>
          <w:rPr>
            <w:noProof/>
            <w:webHidden/>
          </w:rPr>
          <w:tab/>
        </w:r>
        <w:r>
          <w:rPr>
            <w:noProof/>
            <w:webHidden/>
          </w:rPr>
          <w:fldChar w:fldCharType="begin"/>
        </w:r>
        <w:r>
          <w:rPr>
            <w:noProof/>
            <w:webHidden/>
          </w:rPr>
          <w:instrText xml:space="preserve"> PAGEREF _Toc169835165 \h </w:instrText>
        </w:r>
        <w:r>
          <w:rPr>
            <w:noProof/>
            <w:webHidden/>
          </w:rPr>
        </w:r>
        <w:r>
          <w:rPr>
            <w:noProof/>
            <w:webHidden/>
          </w:rPr>
          <w:fldChar w:fldCharType="separate"/>
        </w:r>
        <w:r>
          <w:rPr>
            <w:noProof/>
            <w:webHidden/>
          </w:rPr>
          <w:t>8</w:t>
        </w:r>
        <w:r>
          <w:rPr>
            <w:noProof/>
            <w:webHidden/>
          </w:rPr>
          <w:fldChar w:fldCharType="end"/>
        </w:r>
      </w:hyperlink>
    </w:p>
    <w:p w14:paraId="72D479DA" w14:textId="71E811CC" w:rsidR="00566EDC" w:rsidRDefault="00566EDC">
      <w:pPr>
        <w:pStyle w:val="TOC3"/>
        <w:rPr>
          <w:rFonts w:asciiTheme="minorHAnsi" w:eastAsiaTheme="minorEastAsia" w:hAnsiTheme="minorHAnsi" w:cstheme="minorBidi"/>
          <w:noProof/>
          <w:kern w:val="2"/>
          <w:sz w:val="24"/>
          <w14:ligatures w14:val="standardContextual"/>
        </w:rPr>
      </w:pPr>
      <w:hyperlink w:anchor="_Toc169835166" w:history="1">
        <w:r w:rsidRPr="00FC144B">
          <w:rPr>
            <w:rStyle w:val="Hyperlink"/>
            <w:noProof/>
          </w:rPr>
          <w:t>2.2.4 Chức Năng Bổ Sung:</w:t>
        </w:r>
        <w:r>
          <w:rPr>
            <w:noProof/>
            <w:webHidden/>
          </w:rPr>
          <w:tab/>
        </w:r>
        <w:r>
          <w:rPr>
            <w:noProof/>
            <w:webHidden/>
          </w:rPr>
          <w:fldChar w:fldCharType="begin"/>
        </w:r>
        <w:r>
          <w:rPr>
            <w:noProof/>
            <w:webHidden/>
          </w:rPr>
          <w:instrText xml:space="preserve"> PAGEREF _Toc169835166 \h </w:instrText>
        </w:r>
        <w:r>
          <w:rPr>
            <w:noProof/>
            <w:webHidden/>
          </w:rPr>
        </w:r>
        <w:r>
          <w:rPr>
            <w:noProof/>
            <w:webHidden/>
          </w:rPr>
          <w:fldChar w:fldCharType="separate"/>
        </w:r>
        <w:r>
          <w:rPr>
            <w:noProof/>
            <w:webHidden/>
          </w:rPr>
          <w:t>8</w:t>
        </w:r>
        <w:r>
          <w:rPr>
            <w:noProof/>
            <w:webHidden/>
          </w:rPr>
          <w:fldChar w:fldCharType="end"/>
        </w:r>
      </w:hyperlink>
    </w:p>
    <w:p w14:paraId="5C538246" w14:textId="240E0FCF" w:rsidR="00566EDC" w:rsidRDefault="00566EDC">
      <w:pPr>
        <w:pStyle w:val="TOC1"/>
        <w:tabs>
          <w:tab w:val="left" w:pos="567"/>
        </w:tabs>
        <w:rPr>
          <w:rFonts w:asciiTheme="minorHAnsi" w:eastAsiaTheme="minorEastAsia" w:hAnsiTheme="minorHAnsi" w:cstheme="minorBidi"/>
          <w:kern w:val="2"/>
          <w:sz w:val="24"/>
          <w14:ligatures w14:val="standardContextual"/>
        </w:rPr>
      </w:pPr>
      <w:hyperlink w:anchor="_Toc169835167" w:history="1">
        <w:r w:rsidRPr="00FC144B">
          <w:rPr>
            <w:rStyle w:val="Hyperlink"/>
          </w:rPr>
          <w:t>3.</w:t>
        </w:r>
        <w:r>
          <w:rPr>
            <w:rFonts w:asciiTheme="minorHAnsi" w:eastAsiaTheme="minorEastAsia" w:hAnsiTheme="minorHAnsi" w:cstheme="minorBidi"/>
            <w:kern w:val="2"/>
            <w:sz w:val="24"/>
            <w14:ligatures w14:val="standardContextual"/>
          </w:rPr>
          <w:tab/>
        </w:r>
        <w:r w:rsidRPr="00FC144B">
          <w:rPr>
            <w:rStyle w:val="Hyperlink"/>
          </w:rPr>
          <w:t>Lựa chọn công nghệ</w:t>
        </w:r>
        <w:r>
          <w:rPr>
            <w:webHidden/>
          </w:rPr>
          <w:tab/>
        </w:r>
        <w:r>
          <w:rPr>
            <w:webHidden/>
          </w:rPr>
          <w:fldChar w:fldCharType="begin"/>
        </w:r>
        <w:r>
          <w:rPr>
            <w:webHidden/>
          </w:rPr>
          <w:instrText xml:space="preserve"> PAGEREF _Toc169835167 \h </w:instrText>
        </w:r>
        <w:r>
          <w:rPr>
            <w:webHidden/>
          </w:rPr>
        </w:r>
        <w:r>
          <w:rPr>
            <w:webHidden/>
          </w:rPr>
          <w:fldChar w:fldCharType="separate"/>
        </w:r>
        <w:r>
          <w:rPr>
            <w:webHidden/>
          </w:rPr>
          <w:t>9</w:t>
        </w:r>
        <w:r>
          <w:rPr>
            <w:webHidden/>
          </w:rPr>
          <w:fldChar w:fldCharType="end"/>
        </w:r>
      </w:hyperlink>
    </w:p>
    <w:p w14:paraId="0AB9AECB" w14:textId="2B1B1D73" w:rsidR="00566EDC" w:rsidRDefault="00566EDC">
      <w:pPr>
        <w:pStyle w:val="TOC2"/>
        <w:rPr>
          <w:rFonts w:asciiTheme="minorHAnsi" w:eastAsiaTheme="minorEastAsia" w:hAnsiTheme="minorHAnsi" w:cstheme="minorBidi"/>
          <w:noProof/>
          <w:kern w:val="2"/>
          <w:sz w:val="24"/>
          <w14:ligatures w14:val="standardContextual"/>
        </w:rPr>
      </w:pPr>
      <w:hyperlink w:anchor="_Toc169835168" w:history="1">
        <w:r w:rsidRPr="00FC144B">
          <w:rPr>
            <w:rStyle w:val="Hyperlink"/>
            <w:noProof/>
          </w:rPr>
          <w:t>3.1 Công nghệ cho nền tảng Website</w:t>
        </w:r>
        <w:r>
          <w:rPr>
            <w:noProof/>
            <w:webHidden/>
          </w:rPr>
          <w:tab/>
        </w:r>
        <w:r>
          <w:rPr>
            <w:noProof/>
            <w:webHidden/>
          </w:rPr>
          <w:fldChar w:fldCharType="begin"/>
        </w:r>
        <w:r>
          <w:rPr>
            <w:noProof/>
            <w:webHidden/>
          </w:rPr>
          <w:instrText xml:space="preserve"> PAGEREF _Toc169835168 \h </w:instrText>
        </w:r>
        <w:r>
          <w:rPr>
            <w:noProof/>
            <w:webHidden/>
          </w:rPr>
        </w:r>
        <w:r>
          <w:rPr>
            <w:noProof/>
            <w:webHidden/>
          </w:rPr>
          <w:fldChar w:fldCharType="separate"/>
        </w:r>
        <w:r>
          <w:rPr>
            <w:noProof/>
            <w:webHidden/>
          </w:rPr>
          <w:t>9</w:t>
        </w:r>
        <w:r>
          <w:rPr>
            <w:noProof/>
            <w:webHidden/>
          </w:rPr>
          <w:fldChar w:fldCharType="end"/>
        </w:r>
      </w:hyperlink>
    </w:p>
    <w:p w14:paraId="107362C9" w14:textId="23E0CF8E" w:rsidR="00566EDC" w:rsidRDefault="00566EDC">
      <w:pPr>
        <w:pStyle w:val="TOC3"/>
        <w:rPr>
          <w:rFonts w:asciiTheme="minorHAnsi" w:eastAsiaTheme="minorEastAsia" w:hAnsiTheme="minorHAnsi" w:cstheme="minorBidi"/>
          <w:noProof/>
          <w:kern w:val="2"/>
          <w:sz w:val="24"/>
          <w14:ligatures w14:val="standardContextual"/>
        </w:rPr>
      </w:pPr>
      <w:hyperlink w:anchor="_Toc169835169" w:history="1">
        <w:r w:rsidRPr="00FC144B">
          <w:rPr>
            <w:rStyle w:val="Hyperlink"/>
            <w:noProof/>
          </w:rPr>
          <w:t>3.1.1 Ngôn Ngữ Lập Trình và Framework:</w:t>
        </w:r>
        <w:r>
          <w:rPr>
            <w:noProof/>
            <w:webHidden/>
          </w:rPr>
          <w:tab/>
        </w:r>
        <w:r>
          <w:rPr>
            <w:noProof/>
            <w:webHidden/>
          </w:rPr>
          <w:fldChar w:fldCharType="begin"/>
        </w:r>
        <w:r>
          <w:rPr>
            <w:noProof/>
            <w:webHidden/>
          </w:rPr>
          <w:instrText xml:space="preserve"> PAGEREF _Toc169835169 \h </w:instrText>
        </w:r>
        <w:r>
          <w:rPr>
            <w:noProof/>
            <w:webHidden/>
          </w:rPr>
        </w:r>
        <w:r>
          <w:rPr>
            <w:noProof/>
            <w:webHidden/>
          </w:rPr>
          <w:fldChar w:fldCharType="separate"/>
        </w:r>
        <w:r>
          <w:rPr>
            <w:noProof/>
            <w:webHidden/>
          </w:rPr>
          <w:t>9</w:t>
        </w:r>
        <w:r>
          <w:rPr>
            <w:noProof/>
            <w:webHidden/>
          </w:rPr>
          <w:fldChar w:fldCharType="end"/>
        </w:r>
      </w:hyperlink>
    </w:p>
    <w:p w14:paraId="35A185F9" w14:textId="525FF96A" w:rsidR="00566EDC" w:rsidRDefault="00566EDC">
      <w:pPr>
        <w:pStyle w:val="TOC3"/>
        <w:rPr>
          <w:rFonts w:asciiTheme="minorHAnsi" w:eastAsiaTheme="minorEastAsia" w:hAnsiTheme="minorHAnsi" w:cstheme="minorBidi"/>
          <w:noProof/>
          <w:kern w:val="2"/>
          <w:sz w:val="24"/>
          <w14:ligatures w14:val="standardContextual"/>
        </w:rPr>
      </w:pPr>
      <w:hyperlink w:anchor="_Toc169835170" w:history="1">
        <w:r w:rsidRPr="00FC144B">
          <w:rPr>
            <w:rStyle w:val="Hyperlink"/>
            <w:noProof/>
          </w:rPr>
          <w:t>3.1.2 Cơ Sở Dữ Liệu</w:t>
        </w:r>
        <w:r>
          <w:rPr>
            <w:noProof/>
            <w:webHidden/>
          </w:rPr>
          <w:tab/>
        </w:r>
        <w:r>
          <w:rPr>
            <w:noProof/>
            <w:webHidden/>
          </w:rPr>
          <w:fldChar w:fldCharType="begin"/>
        </w:r>
        <w:r>
          <w:rPr>
            <w:noProof/>
            <w:webHidden/>
          </w:rPr>
          <w:instrText xml:space="preserve"> PAGEREF _Toc169835170 \h </w:instrText>
        </w:r>
        <w:r>
          <w:rPr>
            <w:noProof/>
            <w:webHidden/>
          </w:rPr>
        </w:r>
        <w:r>
          <w:rPr>
            <w:noProof/>
            <w:webHidden/>
          </w:rPr>
          <w:fldChar w:fldCharType="separate"/>
        </w:r>
        <w:r>
          <w:rPr>
            <w:noProof/>
            <w:webHidden/>
          </w:rPr>
          <w:t>10</w:t>
        </w:r>
        <w:r>
          <w:rPr>
            <w:noProof/>
            <w:webHidden/>
          </w:rPr>
          <w:fldChar w:fldCharType="end"/>
        </w:r>
      </w:hyperlink>
    </w:p>
    <w:p w14:paraId="109D69D7" w14:textId="66B889FB" w:rsidR="00566EDC" w:rsidRDefault="00566EDC">
      <w:pPr>
        <w:pStyle w:val="TOC3"/>
        <w:rPr>
          <w:rFonts w:asciiTheme="minorHAnsi" w:eastAsiaTheme="minorEastAsia" w:hAnsiTheme="minorHAnsi" w:cstheme="minorBidi"/>
          <w:noProof/>
          <w:kern w:val="2"/>
          <w:sz w:val="24"/>
          <w14:ligatures w14:val="standardContextual"/>
        </w:rPr>
      </w:pPr>
      <w:hyperlink w:anchor="_Toc169835171" w:history="1">
        <w:r w:rsidRPr="00FC144B">
          <w:rPr>
            <w:rStyle w:val="Hyperlink"/>
            <w:noProof/>
          </w:rPr>
          <w:t>3.1.3 Công Nghệ Khác</w:t>
        </w:r>
        <w:r>
          <w:rPr>
            <w:noProof/>
            <w:webHidden/>
          </w:rPr>
          <w:tab/>
        </w:r>
        <w:r>
          <w:rPr>
            <w:noProof/>
            <w:webHidden/>
          </w:rPr>
          <w:fldChar w:fldCharType="begin"/>
        </w:r>
        <w:r>
          <w:rPr>
            <w:noProof/>
            <w:webHidden/>
          </w:rPr>
          <w:instrText xml:space="preserve"> PAGEREF _Toc169835171 \h </w:instrText>
        </w:r>
        <w:r>
          <w:rPr>
            <w:noProof/>
            <w:webHidden/>
          </w:rPr>
        </w:r>
        <w:r>
          <w:rPr>
            <w:noProof/>
            <w:webHidden/>
          </w:rPr>
          <w:fldChar w:fldCharType="separate"/>
        </w:r>
        <w:r>
          <w:rPr>
            <w:noProof/>
            <w:webHidden/>
          </w:rPr>
          <w:t>10</w:t>
        </w:r>
        <w:r>
          <w:rPr>
            <w:noProof/>
            <w:webHidden/>
          </w:rPr>
          <w:fldChar w:fldCharType="end"/>
        </w:r>
      </w:hyperlink>
    </w:p>
    <w:p w14:paraId="01F2226B" w14:textId="007C1CA7" w:rsidR="00566EDC" w:rsidRDefault="00566EDC">
      <w:pPr>
        <w:pStyle w:val="TOC2"/>
        <w:rPr>
          <w:rFonts w:asciiTheme="minorHAnsi" w:eastAsiaTheme="minorEastAsia" w:hAnsiTheme="minorHAnsi" w:cstheme="minorBidi"/>
          <w:noProof/>
          <w:kern w:val="2"/>
          <w:sz w:val="24"/>
          <w14:ligatures w14:val="standardContextual"/>
        </w:rPr>
      </w:pPr>
      <w:hyperlink w:anchor="_Toc169835172" w:history="1">
        <w:r w:rsidRPr="00FC144B">
          <w:rPr>
            <w:rStyle w:val="Hyperlink"/>
            <w:noProof/>
          </w:rPr>
          <w:t>3.2 Công nghệ cho nền tảng Mobile</w:t>
        </w:r>
        <w:r>
          <w:rPr>
            <w:noProof/>
            <w:webHidden/>
          </w:rPr>
          <w:tab/>
        </w:r>
        <w:r>
          <w:rPr>
            <w:noProof/>
            <w:webHidden/>
          </w:rPr>
          <w:fldChar w:fldCharType="begin"/>
        </w:r>
        <w:r>
          <w:rPr>
            <w:noProof/>
            <w:webHidden/>
          </w:rPr>
          <w:instrText xml:space="preserve"> PAGEREF _Toc169835172 \h </w:instrText>
        </w:r>
        <w:r>
          <w:rPr>
            <w:noProof/>
            <w:webHidden/>
          </w:rPr>
        </w:r>
        <w:r>
          <w:rPr>
            <w:noProof/>
            <w:webHidden/>
          </w:rPr>
          <w:fldChar w:fldCharType="separate"/>
        </w:r>
        <w:r>
          <w:rPr>
            <w:noProof/>
            <w:webHidden/>
          </w:rPr>
          <w:t>10</w:t>
        </w:r>
        <w:r>
          <w:rPr>
            <w:noProof/>
            <w:webHidden/>
          </w:rPr>
          <w:fldChar w:fldCharType="end"/>
        </w:r>
      </w:hyperlink>
    </w:p>
    <w:p w14:paraId="411F1705" w14:textId="6713649B" w:rsidR="00566EDC" w:rsidRDefault="00566EDC">
      <w:pPr>
        <w:pStyle w:val="TOC3"/>
        <w:rPr>
          <w:rFonts w:asciiTheme="minorHAnsi" w:eastAsiaTheme="minorEastAsia" w:hAnsiTheme="minorHAnsi" w:cstheme="minorBidi"/>
          <w:noProof/>
          <w:kern w:val="2"/>
          <w:sz w:val="24"/>
          <w14:ligatures w14:val="standardContextual"/>
        </w:rPr>
      </w:pPr>
      <w:hyperlink w:anchor="_Toc169835173" w:history="1">
        <w:r w:rsidRPr="00FC144B">
          <w:rPr>
            <w:rStyle w:val="Hyperlink"/>
            <w:noProof/>
          </w:rPr>
          <w:t>3.2.1 Ngôn Ngữ Lập Trình và Framework:</w:t>
        </w:r>
        <w:r>
          <w:rPr>
            <w:noProof/>
            <w:webHidden/>
          </w:rPr>
          <w:tab/>
        </w:r>
        <w:r>
          <w:rPr>
            <w:noProof/>
            <w:webHidden/>
          </w:rPr>
          <w:fldChar w:fldCharType="begin"/>
        </w:r>
        <w:r>
          <w:rPr>
            <w:noProof/>
            <w:webHidden/>
          </w:rPr>
          <w:instrText xml:space="preserve"> PAGEREF _Toc169835173 \h </w:instrText>
        </w:r>
        <w:r>
          <w:rPr>
            <w:noProof/>
            <w:webHidden/>
          </w:rPr>
        </w:r>
        <w:r>
          <w:rPr>
            <w:noProof/>
            <w:webHidden/>
          </w:rPr>
          <w:fldChar w:fldCharType="separate"/>
        </w:r>
        <w:r>
          <w:rPr>
            <w:noProof/>
            <w:webHidden/>
          </w:rPr>
          <w:t>10</w:t>
        </w:r>
        <w:r>
          <w:rPr>
            <w:noProof/>
            <w:webHidden/>
          </w:rPr>
          <w:fldChar w:fldCharType="end"/>
        </w:r>
      </w:hyperlink>
    </w:p>
    <w:p w14:paraId="60C304D7" w14:textId="118E3912" w:rsidR="00566EDC" w:rsidRDefault="00566EDC">
      <w:pPr>
        <w:pStyle w:val="TOC3"/>
        <w:rPr>
          <w:rFonts w:asciiTheme="minorHAnsi" w:eastAsiaTheme="minorEastAsia" w:hAnsiTheme="minorHAnsi" w:cstheme="minorBidi"/>
          <w:noProof/>
          <w:kern w:val="2"/>
          <w:sz w:val="24"/>
          <w14:ligatures w14:val="standardContextual"/>
        </w:rPr>
      </w:pPr>
      <w:hyperlink w:anchor="_Toc169835174" w:history="1">
        <w:r w:rsidRPr="00FC144B">
          <w:rPr>
            <w:rStyle w:val="Hyperlink"/>
            <w:noProof/>
          </w:rPr>
          <w:t>3.2.2 Cơ Sở Dữ Liệu Mobile:</w:t>
        </w:r>
        <w:r>
          <w:rPr>
            <w:noProof/>
            <w:webHidden/>
          </w:rPr>
          <w:tab/>
        </w:r>
        <w:r>
          <w:rPr>
            <w:noProof/>
            <w:webHidden/>
          </w:rPr>
          <w:fldChar w:fldCharType="begin"/>
        </w:r>
        <w:r>
          <w:rPr>
            <w:noProof/>
            <w:webHidden/>
          </w:rPr>
          <w:instrText xml:space="preserve"> PAGEREF _Toc169835174 \h </w:instrText>
        </w:r>
        <w:r>
          <w:rPr>
            <w:noProof/>
            <w:webHidden/>
          </w:rPr>
        </w:r>
        <w:r>
          <w:rPr>
            <w:noProof/>
            <w:webHidden/>
          </w:rPr>
          <w:fldChar w:fldCharType="separate"/>
        </w:r>
        <w:r>
          <w:rPr>
            <w:noProof/>
            <w:webHidden/>
          </w:rPr>
          <w:t>10</w:t>
        </w:r>
        <w:r>
          <w:rPr>
            <w:noProof/>
            <w:webHidden/>
          </w:rPr>
          <w:fldChar w:fldCharType="end"/>
        </w:r>
      </w:hyperlink>
    </w:p>
    <w:p w14:paraId="349D9DC6" w14:textId="4CC07BAF" w:rsidR="00566EDC" w:rsidRDefault="00566EDC">
      <w:pPr>
        <w:pStyle w:val="TOC3"/>
        <w:rPr>
          <w:rFonts w:asciiTheme="minorHAnsi" w:eastAsiaTheme="minorEastAsia" w:hAnsiTheme="minorHAnsi" w:cstheme="minorBidi"/>
          <w:noProof/>
          <w:kern w:val="2"/>
          <w:sz w:val="24"/>
          <w14:ligatures w14:val="standardContextual"/>
        </w:rPr>
      </w:pPr>
      <w:hyperlink w:anchor="_Toc169835175" w:history="1">
        <w:r w:rsidRPr="00FC144B">
          <w:rPr>
            <w:rStyle w:val="Hyperlink"/>
            <w:noProof/>
          </w:rPr>
          <w:t>3.2.3 Công Nghệ Khác:</w:t>
        </w:r>
        <w:r>
          <w:rPr>
            <w:noProof/>
            <w:webHidden/>
          </w:rPr>
          <w:tab/>
        </w:r>
        <w:r>
          <w:rPr>
            <w:noProof/>
            <w:webHidden/>
          </w:rPr>
          <w:fldChar w:fldCharType="begin"/>
        </w:r>
        <w:r>
          <w:rPr>
            <w:noProof/>
            <w:webHidden/>
          </w:rPr>
          <w:instrText xml:space="preserve"> PAGEREF _Toc169835175 \h </w:instrText>
        </w:r>
        <w:r>
          <w:rPr>
            <w:noProof/>
            <w:webHidden/>
          </w:rPr>
        </w:r>
        <w:r>
          <w:rPr>
            <w:noProof/>
            <w:webHidden/>
          </w:rPr>
          <w:fldChar w:fldCharType="separate"/>
        </w:r>
        <w:r>
          <w:rPr>
            <w:noProof/>
            <w:webHidden/>
          </w:rPr>
          <w:t>10</w:t>
        </w:r>
        <w:r>
          <w:rPr>
            <w:noProof/>
            <w:webHidden/>
          </w:rPr>
          <w:fldChar w:fldCharType="end"/>
        </w:r>
      </w:hyperlink>
    </w:p>
    <w:p w14:paraId="1DBA7D76" w14:textId="3615F66A" w:rsidR="00566EDC" w:rsidRDefault="00566EDC">
      <w:pPr>
        <w:pStyle w:val="TOC3"/>
        <w:rPr>
          <w:rFonts w:asciiTheme="minorHAnsi" w:eastAsiaTheme="minorEastAsia" w:hAnsiTheme="minorHAnsi" w:cstheme="minorBidi"/>
          <w:noProof/>
          <w:kern w:val="2"/>
          <w:sz w:val="24"/>
          <w14:ligatures w14:val="standardContextual"/>
        </w:rPr>
      </w:pPr>
      <w:hyperlink w:anchor="_Toc169835176" w:history="1">
        <w:r w:rsidRPr="00FC144B">
          <w:rPr>
            <w:rStyle w:val="Hyperlink"/>
            <w:noProof/>
          </w:rPr>
          <w:t>3.2.4 Công Nghệ Cho Quản Lý Hệ Thống và Hỗ Trợ</w:t>
        </w:r>
        <w:r>
          <w:rPr>
            <w:noProof/>
            <w:webHidden/>
          </w:rPr>
          <w:tab/>
        </w:r>
        <w:r>
          <w:rPr>
            <w:noProof/>
            <w:webHidden/>
          </w:rPr>
          <w:fldChar w:fldCharType="begin"/>
        </w:r>
        <w:r>
          <w:rPr>
            <w:noProof/>
            <w:webHidden/>
          </w:rPr>
          <w:instrText xml:space="preserve"> PAGEREF _Toc169835176 \h </w:instrText>
        </w:r>
        <w:r>
          <w:rPr>
            <w:noProof/>
            <w:webHidden/>
          </w:rPr>
        </w:r>
        <w:r>
          <w:rPr>
            <w:noProof/>
            <w:webHidden/>
          </w:rPr>
          <w:fldChar w:fldCharType="separate"/>
        </w:r>
        <w:r>
          <w:rPr>
            <w:noProof/>
            <w:webHidden/>
          </w:rPr>
          <w:t>11</w:t>
        </w:r>
        <w:r>
          <w:rPr>
            <w:noProof/>
            <w:webHidden/>
          </w:rPr>
          <w:fldChar w:fldCharType="end"/>
        </w:r>
      </w:hyperlink>
    </w:p>
    <w:p w14:paraId="166BEB1E" w14:textId="4D586046" w:rsidR="00566EDC" w:rsidRDefault="00566EDC">
      <w:pPr>
        <w:pStyle w:val="TOC1"/>
        <w:tabs>
          <w:tab w:val="left" w:pos="567"/>
        </w:tabs>
        <w:rPr>
          <w:rFonts w:asciiTheme="minorHAnsi" w:eastAsiaTheme="minorEastAsia" w:hAnsiTheme="minorHAnsi" w:cstheme="minorBidi"/>
          <w:kern w:val="2"/>
          <w:sz w:val="24"/>
          <w14:ligatures w14:val="standardContextual"/>
        </w:rPr>
      </w:pPr>
      <w:hyperlink w:anchor="_Toc169835177" w:history="1">
        <w:r w:rsidRPr="00FC144B">
          <w:rPr>
            <w:rStyle w:val="Hyperlink"/>
          </w:rPr>
          <w:t>4.</w:t>
        </w:r>
        <w:r>
          <w:rPr>
            <w:rFonts w:asciiTheme="minorHAnsi" w:eastAsiaTheme="minorEastAsia" w:hAnsiTheme="minorHAnsi" w:cstheme="minorBidi"/>
            <w:kern w:val="2"/>
            <w:sz w:val="24"/>
            <w14:ligatures w14:val="standardContextual"/>
          </w:rPr>
          <w:tab/>
        </w:r>
        <w:r w:rsidRPr="00FC144B">
          <w:rPr>
            <w:rStyle w:val="Hyperlink"/>
          </w:rPr>
          <w:t>Kết luận và giải pháp</w:t>
        </w:r>
        <w:r>
          <w:rPr>
            <w:webHidden/>
          </w:rPr>
          <w:tab/>
        </w:r>
        <w:r>
          <w:rPr>
            <w:webHidden/>
          </w:rPr>
          <w:fldChar w:fldCharType="begin"/>
        </w:r>
        <w:r>
          <w:rPr>
            <w:webHidden/>
          </w:rPr>
          <w:instrText xml:space="preserve"> PAGEREF _Toc169835177 \h </w:instrText>
        </w:r>
        <w:r>
          <w:rPr>
            <w:webHidden/>
          </w:rPr>
        </w:r>
        <w:r>
          <w:rPr>
            <w:webHidden/>
          </w:rPr>
          <w:fldChar w:fldCharType="separate"/>
        </w:r>
        <w:r>
          <w:rPr>
            <w:webHidden/>
          </w:rPr>
          <w:t>11</w:t>
        </w:r>
        <w:r>
          <w:rPr>
            <w:webHidden/>
          </w:rPr>
          <w:fldChar w:fldCharType="end"/>
        </w:r>
      </w:hyperlink>
    </w:p>
    <w:p w14:paraId="452789CE" w14:textId="2B48FA5C" w:rsidR="00566EDC" w:rsidRDefault="00566EDC">
      <w:pPr>
        <w:pStyle w:val="TOC2"/>
        <w:rPr>
          <w:rFonts w:asciiTheme="minorHAnsi" w:eastAsiaTheme="minorEastAsia" w:hAnsiTheme="minorHAnsi" w:cstheme="minorBidi"/>
          <w:noProof/>
          <w:kern w:val="2"/>
          <w:sz w:val="24"/>
          <w14:ligatures w14:val="standardContextual"/>
        </w:rPr>
      </w:pPr>
      <w:hyperlink w:anchor="_Toc169835178" w:history="1">
        <w:r w:rsidRPr="00FC144B">
          <w:rPr>
            <w:rStyle w:val="Hyperlink"/>
            <w:noProof/>
          </w:rPr>
          <w:t>4.1 Nhu Cầu Thị Trường</w:t>
        </w:r>
        <w:r>
          <w:rPr>
            <w:noProof/>
            <w:webHidden/>
          </w:rPr>
          <w:tab/>
        </w:r>
        <w:r>
          <w:rPr>
            <w:noProof/>
            <w:webHidden/>
          </w:rPr>
          <w:fldChar w:fldCharType="begin"/>
        </w:r>
        <w:r>
          <w:rPr>
            <w:noProof/>
            <w:webHidden/>
          </w:rPr>
          <w:instrText xml:space="preserve"> PAGEREF _Toc169835178 \h </w:instrText>
        </w:r>
        <w:r>
          <w:rPr>
            <w:noProof/>
            <w:webHidden/>
          </w:rPr>
        </w:r>
        <w:r>
          <w:rPr>
            <w:noProof/>
            <w:webHidden/>
          </w:rPr>
          <w:fldChar w:fldCharType="separate"/>
        </w:r>
        <w:r>
          <w:rPr>
            <w:noProof/>
            <w:webHidden/>
          </w:rPr>
          <w:t>11</w:t>
        </w:r>
        <w:r>
          <w:rPr>
            <w:noProof/>
            <w:webHidden/>
          </w:rPr>
          <w:fldChar w:fldCharType="end"/>
        </w:r>
      </w:hyperlink>
    </w:p>
    <w:p w14:paraId="18DE8E9D" w14:textId="11627122" w:rsidR="00566EDC" w:rsidRDefault="00566EDC">
      <w:pPr>
        <w:pStyle w:val="TOC3"/>
        <w:rPr>
          <w:rFonts w:asciiTheme="minorHAnsi" w:eastAsiaTheme="minorEastAsia" w:hAnsiTheme="minorHAnsi" w:cstheme="minorBidi"/>
          <w:noProof/>
          <w:kern w:val="2"/>
          <w:sz w:val="24"/>
          <w14:ligatures w14:val="standardContextual"/>
        </w:rPr>
      </w:pPr>
      <w:hyperlink w:anchor="_Toc169835179" w:history="1">
        <w:r w:rsidRPr="00FC144B">
          <w:rPr>
            <w:rStyle w:val="Hyperlink"/>
            <w:noProof/>
          </w:rPr>
          <w:t>4.1.1 Nhu Cầu Cao:</w:t>
        </w:r>
        <w:r>
          <w:rPr>
            <w:noProof/>
            <w:webHidden/>
          </w:rPr>
          <w:tab/>
        </w:r>
        <w:r>
          <w:rPr>
            <w:noProof/>
            <w:webHidden/>
          </w:rPr>
          <w:fldChar w:fldCharType="begin"/>
        </w:r>
        <w:r>
          <w:rPr>
            <w:noProof/>
            <w:webHidden/>
          </w:rPr>
          <w:instrText xml:space="preserve"> PAGEREF _Toc169835179 \h </w:instrText>
        </w:r>
        <w:r>
          <w:rPr>
            <w:noProof/>
            <w:webHidden/>
          </w:rPr>
        </w:r>
        <w:r>
          <w:rPr>
            <w:noProof/>
            <w:webHidden/>
          </w:rPr>
          <w:fldChar w:fldCharType="separate"/>
        </w:r>
        <w:r>
          <w:rPr>
            <w:noProof/>
            <w:webHidden/>
          </w:rPr>
          <w:t>11</w:t>
        </w:r>
        <w:r>
          <w:rPr>
            <w:noProof/>
            <w:webHidden/>
          </w:rPr>
          <w:fldChar w:fldCharType="end"/>
        </w:r>
      </w:hyperlink>
    </w:p>
    <w:p w14:paraId="2D11CA4B" w14:textId="27FF0152" w:rsidR="00566EDC" w:rsidRDefault="00566EDC">
      <w:pPr>
        <w:pStyle w:val="TOC3"/>
        <w:rPr>
          <w:rFonts w:asciiTheme="minorHAnsi" w:eastAsiaTheme="minorEastAsia" w:hAnsiTheme="minorHAnsi" w:cstheme="minorBidi"/>
          <w:noProof/>
          <w:kern w:val="2"/>
          <w:sz w:val="24"/>
          <w14:ligatures w14:val="standardContextual"/>
        </w:rPr>
      </w:pPr>
      <w:hyperlink w:anchor="_Toc169835180" w:history="1">
        <w:r w:rsidRPr="00FC144B">
          <w:rPr>
            <w:rStyle w:val="Hyperlink"/>
            <w:noProof/>
          </w:rPr>
          <w:t>4.1.2 Thiếu Hụt Dịch Vụ Chất Lượng:</w:t>
        </w:r>
        <w:r>
          <w:rPr>
            <w:noProof/>
            <w:webHidden/>
          </w:rPr>
          <w:tab/>
        </w:r>
        <w:r>
          <w:rPr>
            <w:noProof/>
            <w:webHidden/>
          </w:rPr>
          <w:fldChar w:fldCharType="begin"/>
        </w:r>
        <w:r>
          <w:rPr>
            <w:noProof/>
            <w:webHidden/>
          </w:rPr>
          <w:instrText xml:space="preserve"> PAGEREF _Toc169835180 \h </w:instrText>
        </w:r>
        <w:r>
          <w:rPr>
            <w:noProof/>
            <w:webHidden/>
          </w:rPr>
        </w:r>
        <w:r>
          <w:rPr>
            <w:noProof/>
            <w:webHidden/>
          </w:rPr>
          <w:fldChar w:fldCharType="separate"/>
        </w:r>
        <w:r>
          <w:rPr>
            <w:noProof/>
            <w:webHidden/>
          </w:rPr>
          <w:t>11</w:t>
        </w:r>
        <w:r>
          <w:rPr>
            <w:noProof/>
            <w:webHidden/>
          </w:rPr>
          <w:fldChar w:fldCharType="end"/>
        </w:r>
      </w:hyperlink>
    </w:p>
    <w:p w14:paraId="1E8A6E00" w14:textId="0124354E" w:rsidR="00566EDC" w:rsidRDefault="00566EDC">
      <w:pPr>
        <w:pStyle w:val="TOC2"/>
        <w:rPr>
          <w:rFonts w:asciiTheme="minorHAnsi" w:eastAsiaTheme="minorEastAsia" w:hAnsiTheme="minorHAnsi" w:cstheme="minorBidi"/>
          <w:noProof/>
          <w:kern w:val="2"/>
          <w:sz w:val="24"/>
          <w14:ligatures w14:val="standardContextual"/>
        </w:rPr>
      </w:pPr>
      <w:hyperlink w:anchor="_Toc169835181" w:history="1">
        <w:r w:rsidRPr="00FC144B">
          <w:rPr>
            <w:rStyle w:val="Hyperlink"/>
            <w:noProof/>
          </w:rPr>
          <w:t>4.2 Hạ Tầng Công Nghệ</w:t>
        </w:r>
        <w:r>
          <w:rPr>
            <w:noProof/>
            <w:webHidden/>
          </w:rPr>
          <w:tab/>
        </w:r>
        <w:r>
          <w:rPr>
            <w:noProof/>
            <w:webHidden/>
          </w:rPr>
          <w:fldChar w:fldCharType="begin"/>
        </w:r>
        <w:r>
          <w:rPr>
            <w:noProof/>
            <w:webHidden/>
          </w:rPr>
          <w:instrText xml:space="preserve"> PAGEREF _Toc169835181 \h </w:instrText>
        </w:r>
        <w:r>
          <w:rPr>
            <w:noProof/>
            <w:webHidden/>
          </w:rPr>
        </w:r>
        <w:r>
          <w:rPr>
            <w:noProof/>
            <w:webHidden/>
          </w:rPr>
          <w:fldChar w:fldCharType="separate"/>
        </w:r>
        <w:r>
          <w:rPr>
            <w:noProof/>
            <w:webHidden/>
          </w:rPr>
          <w:t>12</w:t>
        </w:r>
        <w:r>
          <w:rPr>
            <w:noProof/>
            <w:webHidden/>
          </w:rPr>
          <w:fldChar w:fldCharType="end"/>
        </w:r>
      </w:hyperlink>
    </w:p>
    <w:p w14:paraId="3FAAA5CE" w14:textId="7D14F29F" w:rsidR="00566EDC" w:rsidRDefault="00566EDC">
      <w:pPr>
        <w:pStyle w:val="TOC3"/>
        <w:rPr>
          <w:rFonts w:asciiTheme="minorHAnsi" w:eastAsiaTheme="minorEastAsia" w:hAnsiTheme="minorHAnsi" w:cstheme="minorBidi"/>
          <w:noProof/>
          <w:kern w:val="2"/>
          <w:sz w:val="24"/>
          <w14:ligatures w14:val="standardContextual"/>
        </w:rPr>
      </w:pPr>
      <w:hyperlink w:anchor="_Toc169835182" w:history="1">
        <w:r w:rsidRPr="00FC144B">
          <w:rPr>
            <w:rStyle w:val="Hyperlink"/>
            <w:noProof/>
          </w:rPr>
          <w:t>4.2.1 Hạ Tầng Internet:</w:t>
        </w:r>
        <w:r>
          <w:rPr>
            <w:noProof/>
            <w:webHidden/>
          </w:rPr>
          <w:tab/>
        </w:r>
        <w:r>
          <w:rPr>
            <w:noProof/>
            <w:webHidden/>
          </w:rPr>
          <w:fldChar w:fldCharType="begin"/>
        </w:r>
        <w:r>
          <w:rPr>
            <w:noProof/>
            <w:webHidden/>
          </w:rPr>
          <w:instrText xml:space="preserve"> PAGEREF _Toc169835182 \h </w:instrText>
        </w:r>
        <w:r>
          <w:rPr>
            <w:noProof/>
            <w:webHidden/>
          </w:rPr>
        </w:r>
        <w:r>
          <w:rPr>
            <w:noProof/>
            <w:webHidden/>
          </w:rPr>
          <w:fldChar w:fldCharType="separate"/>
        </w:r>
        <w:r>
          <w:rPr>
            <w:noProof/>
            <w:webHidden/>
          </w:rPr>
          <w:t>12</w:t>
        </w:r>
        <w:r>
          <w:rPr>
            <w:noProof/>
            <w:webHidden/>
          </w:rPr>
          <w:fldChar w:fldCharType="end"/>
        </w:r>
      </w:hyperlink>
    </w:p>
    <w:p w14:paraId="10A7A555" w14:textId="1AF6F663" w:rsidR="00566EDC" w:rsidRDefault="00566EDC">
      <w:pPr>
        <w:pStyle w:val="TOC3"/>
        <w:rPr>
          <w:rFonts w:asciiTheme="minorHAnsi" w:eastAsiaTheme="minorEastAsia" w:hAnsiTheme="minorHAnsi" w:cstheme="minorBidi"/>
          <w:noProof/>
          <w:kern w:val="2"/>
          <w:sz w:val="24"/>
          <w14:ligatures w14:val="standardContextual"/>
        </w:rPr>
      </w:pPr>
      <w:hyperlink w:anchor="_Toc169835183" w:history="1">
        <w:r w:rsidRPr="00FC144B">
          <w:rPr>
            <w:rStyle w:val="Hyperlink"/>
            <w:noProof/>
          </w:rPr>
          <w:t>4.2.2 Hệ Sinh Thái Công Nghệ:</w:t>
        </w:r>
        <w:r>
          <w:rPr>
            <w:noProof/>
            <w:webHidden/>
          </w:rPr>
          <w:tab/>
        </w:r>
        <w:r>
          <w:rPr>
            <w:noProof/>
            <w:webHidden/>
          </w:rPr>
          <w:fldChar w:fldCharType="begin"/>
        </w:r>
        <w:r>
          <w:rPr>
            <w:noProof/>
            <w:webHidden/>
          </w:rPr>
          <w:instrText xml:space="preserve"> PAGEREF _Toc169835183 \h </w:instrText>
        </w:r>
        <w:r>
          <w:rPr>
            <w:noProof/>
            <w:webHidden/>
          </w:rPr>
        </w:r>
        <w:r>
          <w:rPr>
            <w:noProof/>
            <w:webHidden/>
          </w:rPr>
          <w:fldChar w:fldCharType="separate"/>
        </w:r>
        <w:r>
          <w:rPr>
            <w:noProof/>
            <w:webHidden/>
          </w:rPr>
          <w:t>12</w:t>
        </w:r>
        <w:r>
          <w:rPr>
            <w:noProof/>
            <w:webHidden/>
          </w:rPr>
          <w:fldChar w:fldCharType="end"/>
        </w:r>
      </w:hyperlink>
    </w:p>
    <w:p w14:paraId="0A7E6B06" w14:textId="5C4BE271" w:rsidR="00566EDC" w:rsidRDefault="00566EDC">
      <w:pPr>
        <w:pStyle w:val="TOC2"/>
        <w:rPr>
          <w:rFonts w:asciiTheme="minorHAnsi" w:eastAsiaTheme="minorEastAsia" w:hAnsiTheme="minorHAnsi" w:cstheme="minorBidi"/>
          <w:noProof/>
          <w:kern w:val="2"/>
          <w:sz w:val="24"/>
          <w14:ligatures w14:val="standardContextual"/>
        </w:rPr>
      </w:pPr>
      <w:hyperlink w:anchor="_Toc169835184" w:history="1">
        <w:r w:rsidRPr="00FC144B">
          <w:rPr>
            <w:rStyle w:val="Hyperlink"/>
            <w:noProof/>
          </w:rPr>
          <w:t>4.3 Yếu Tố Kinh Tế và Xã Hội</w:t>
        </w:r>
        <w:r>
          <w:rPr>
            <w:noProof/>
            <w:webHidden/>
          </w:rPr>
          <w:tab/>
        </w:r>
        <w:r>
          <w:rPr>
            <w:noProof/>
            <w:webHidden/>
          </w:rPr>
          <w:fldChar w:fldCharType="begin"/>
        </w:r>
        <w:r>
          <w:rPr>
            <w:noProof/>
            <w:webHidden/>
          </w:rPr>
          <w:instrText xml:space="preserve"> PAGEREF _Toc169835184 \h </w:instrText>
        </w:r>
        <w:r>
          <w:rPr>
            <w:noProof/>
            <w:webHidden/>
          </w:rPr>
        </w:r>
        <w:r>
          <w:rPr>
            <w:noProof/>
            <w:webHidden/>
          </w:rPr>
          <w:fldChar w:fldCharType="separate"/>
        </w:r>
        <w:r>
          <w:rPr>
            <w:noProof/>
            <w:webHidden/>
          </w:rPr>
          <w:t>12</w:t>
        </w:r>
        <w:r>
          <w:rPr>
            <w:noProof/>
            <w:webHidden/>
          </w:rPr>
          <w:fldChar w:fldCharType="end"/>
        </w:r>
      </w:hyperlink>
    </w:p>
    <w:p w14:paraId="2EDC810C" w14:textId="3B53DD13" w:rsidR="00566EDC" w:rsidRDefault="00566EDC">
      <w:pPr>
        <w:pStyle w:val="TOC3"/>
        <w:rPr>
          <w:rFonts w:asciiTheme="minorHAnsi" w:eastAsiaTheme="minorEastAsia" w:hAnsiTheme="minorHAnsi" w:cstheme="minorBidi"/>
          <w:noProof/>
          <w:kern w:val="2"/>
          <w:sz w:val="24"/>
          <w14:ligatures w14:val="standardContextual"/>
        </w:rPr>
      </w:pPr>
      <w:hyperlink w:anchor="_Toc169835185" w:history="1">
        <w:r w:rsidRPr="00FC144B">
          <w:rPr>
            <w:rStyle w:val="Hyperlink"/>
            <w:noProof/>
          </w:rPr>
          <w:t>4.3.1 Chi Phí Thấp:</w:t>
        </w:r>
        <w:r>
          <w:rPr>
            <w:noProof/>
            <w:webHidden/>
          </w:rPr>
          <w:tab/>
        </w:r>
        <w:r>
          <w:rPr>
            <w:noProof/>
            <w:webHidden/>
          </w:rPr>
          <w:fldChar w:fldCharType="begin"/>
        </w:r>
        <w:r>
          <w:rPr>
            <w:noProof/>
            <w:webHidden/>
          </w:rPr>
          <w:instrText xml:space="preserve"> PAGEREF _Toc169835185 \h </w:instrText>
        </w:r>
        <w:r>
          <w:rPr>
            <w:noProof/>
            <w:webHidden/>
          </w:rPr>
        </w:r>
        <w:r>
          <w:rPr>
            <w:noProof/>
            <w:webHidden/>
          </w:rPr>
          <w:fldChar w:fldCharType="separate"/>
        </w:r>
        <w:r>
          <w:rPr>
            <w:noProof/>
            <w:webHidden/>
          </w:rPr>
          <w:t>12</w:t>
        </w:r>
        <w:r>
          <w:rPr>
            <w:noProof/>
            <w:webHidden/>
          </w:rPr>
          <w:fldChar w:fldCharType="end"/>
        </w:r>
      </w:hyperlink>
    </w:p>
    <w:p w14:paraId="5C4F8838" w14:textId="436E210A" w:rsidR="00566EDC" w:rsidRDefault="00566EDC">
      <w:pPr>
        <w:pStyle w:val="TOC3"/>
        <w:rPr>
          <w:rFonts w:asciiTheme="minorHAnsi" w:eastAsiaTheme="minorEastAsia" w:hAnsiTheme="minorHAnsi" w:cstheme="minorBidi"/>
          <w:noProof/>
          <w:kern w:val="2"/>
          <w:sz w:val="24"/>
          <w14:ligatures w14:val="standardContextual"/>
        </w:rPr>
      </w:pPr>
      <w:hyperlink w:anchor="_Toc169835186" w:history="1">
        <w:r w:rsidRPr="00FC144B">
          <w:rPr>
            <w:rStyle w:val="Hyperlink"/>
            <w:noProof/>
          </w:rPr>
          <w:t>4.3.2 Thói Quen Người Dùng:</w:t>
        </w:r>
        <w:r>
          <w:rPr>
            <w:noProof/>
            <w:webHidden/>
          </w:rPr>
          <w:tab/>
        </w:r>
        <w:r>
          <w:rPr>
            <w:noProof/>
            <w:webHidden/>
          </w:rPr>
          <w:fldChar w:fldCharType="begin"/>
        </w:r>
        <w:r>
          <w:rPr>
            <w:noProof/>
            <w:webHidden/>
          </w:rPr>
          <w:instrText xml:space="preserve"> PAGEREF _Toc169835186 \h </w:instrText>
        </w:r>
        <w:r>
          <w:rPr>
            <w:noProof/>
            <w:webHidden/>
          </w:rPr>
        </w:r>
        <w:r>
          <w:rPr>
            <w:noProof/>
            <w:webHidden/>
          </w:rPr>
          <w:fldChar w:fldCharType="separate"/>
        </w:r>
        <w:r>
          <w:rPr>
            <w:noProof/>
            <w:webHidden/>
          </w:rPr>
          <w:t>12</w:t>
        </w:r>
        <w:r>
          <w:rPr>
            <w:noProof/>
            <w:webHidden/>
          </w:rPr>
          <w:fldChar w:fldCharType="end"/>
        </w:r>
      </w:hyperlink>
    </w:p>
    <w:p w14:paraId="7229A488" w14:textId="273C06F8" w:rsidR="00566EDC" w:rsidRDefault="00566EDC">
      <w:pPr>
        <w:pStyle w:val="TOC2"/>
        <w:rPr>
          <w:rFonts w:asciiTheme="minorHAnsi" w:eastAsiaTheme="minorEastAsia" w:hAnsiTheme="minorHAnsi" w:cstheme="minorBidi"/>
          <w:noProof/>
          <w:kern w:val="2"/>
          <w:sz w:val="24"/>
          <w14:ligatures w14:val="standardContextual"/>
        </w:rPr>
      </w:pPr>
      <w:hyperlink w:anchor="_Toc169835187" w:history="1">
        <w:r w:rsidRPr="00FC144B">
          <w:rPr>
            <w:rStyle w:val="Hyperlink"/>
            <w:noProof/>
          </w:rPr>
          <w:t>4.4 Thách Thức và Giải Pháp</w:t>
        </w:r>
        <w:r>
          <w:rPr>
            <w:noProof/>
            <w:webHidden/>
          </w:rPr>
          <w:tab/>
        </w:r>
        <w:r>
          <w:rPr>
            <w:noProof/>
            <w:webHidden/>
          </w:rPr>
          <w:fldChar w:fldCharType="begin"/>
        </w:r>
        <w:r>
          <w:rPr>
            <w:noProof/>
            <w:webHidden/>
          </w:rPr>
          <w:instrText xml:space="preserve"> PAGEREF _Toc169835187 \h </w:instrText>
        </w:r>
        <w:r>
          <w:rPr>
            <w:noProof/>
            <w:webHidden/>
          </w:rPr>
        </w:r>
        <w:r>
          <w:rPr>
            <w:noProof/>
            <w:webHidden/>
          </w:rPr>
          <w:fldChar w:fldCharType="separate"/>
        </w:r>
        <w:r>
          <w:rPr>
            <w:noProof/>
            <w:webHidden/>
          </w:rPr>
          <w:t>13</w:t>
        </w:r>
        <w:r>
          <w:rPr>
            <w:noProof/>
            <w:webHidden/>
          </w:rPr>
          <w:fldChar w:fldCharType="end"/>
        </w:r>
      </w:hyperlink>
    </w:p>
    <w:p w14:paraId="65006422" w14:textId="4299ED97" w:rsidR="001617F2" w:rsidRDefault="00986832" w:rsidP="00C970CF">
      <w:pPr>
        <w:pStyle w:val="Heading1"/>
        <w:numPr>
          <w:ilvl w:val="0"/>
          <w:numId w:val="0"/>
        </w:numPr>
        <w:spacing w:line="360" w:lineRule="auto"/>
        <w:ind w:right="-316"/>
        <w:rPr>
          <w:rFonts w:cs="Times New Roman"/>
          <w:b w:val="0"/>
          <w:bCs w:val="0"/>
          <w:noProof/>
          <w:kern w:val="0"/>
          <w:sz w:val="28"/>
          <w:szCs w:val="28"/>
        </w:rPr>
      </w:pPr>
      <w:r w:rsidRPr="008F2096">
        <w:rPr>
          <w:rFonts w:cs="Times New Roman"/>
          <w:b w:val="0"/>
          <w:bCs w:val="0"/>
          <w:noProof/>
          <w:kern w:val="0"/>
          <w:sz w:val="28"/>
          <w:szCs w:val="28"/>
        </w:rPr>
        <w:fldChar w:fldCharType="end"/>
      </w:r>
    </w:p>
    <w:p w14:paraId="4EEF5FBB" w14:textId="77777777" w:rsidR="001617F2" w:rsidRDefault="001617F2" w:rsidP="00C970CF">
      <w:pPr>
        <w:spacing w:before="0" w:line="360" w:lineRule="auto"/>
        <w:ind w:firstLine="0"/>
        <w:jc w:val="left"/>
        <w:rPr>
          <w:noProof/>
          <w:szCs w:val="28"/>
        </w:rPr>
      </w:pPr>
      <w:r>
        <w:rPr>
          <w:b/>
          <w:bCs/>
          <w:noProof/>
          <w:szCs w:val="28"/>
        </w:rPr>
        <w:br w:type="page"/>
      </w:r>
    </w:p>
    <w:p w14:paraId="60A40BDD" w14:textId="5B0E4EBC" w:rsidR="00B43BD0" w:rsidRPr="008F2096" w:rsidRDefault="00511681" w:rsidP="00C970CF">
      <w:pPr>
        <w:pStyle w:val="Heading1"/>
        <w:numPr>
          <w:ilvl w:val="0"/>
          <w:numId w:val="0"/>
        </w:numPr>
        <w:spacing w:line="360" w:lineRule="auto"/>
        <w:ind w:right="-316"/>
        <w:rPr>
          <w:sz w:val="28"/>
          <w:szCs w:val="28"/>
        </w:rPr>
      </w:pPr>
      <w:bookmarkStart w:id="2" w:name="_Toc169835154"/>
      <w:r w:rsidRPr="008F2096">
        <w:rPr>
          <w:sz w:val="28"/>
          <w:szCs w:val="28"/>
        </w:rPr>
        <w:lastRenderedPageBreak/>
        <w:t>DANH MỤC CÁC HÌNH VẼ</w:t>
      </w:r>
      <w:bookmarkEnd w:id="2"/>
    </w:p>
    <w:p w14:paraId="14714027" w14:textId="0B786AC3" w:rsidR="00566EDC" w:rsidRDefault="00986832">
      <w:pPr>
        <w:pStyle w:val="TableofFigures"/>
        <w:tabs>
          <w:tab w:val="right" w:leader="dot" w:pos="8499"/>
        </w:tabs>
        <w:rPr>
          <w:rFonts w:asciiTheme="minorHAnsi" w:eastAsiaTheme="minorEastAsia" w:hAnsiTheme="minorHAnsi" w:cstheme="minorBidi"/>
          <w:noProof/>
          <w:kern w:val="2"/>
          <w:sz w:val="24"/>
          <w14:ligatures w14:val="standardContextual"/>
        </w:rPr>
      </w:pPr>
      <w:r w:rsidRPr="008F2096">
        <w:rPr>
          <w:szCs w:val="28"/>
        </w:rPr>
        <w:fldChar w:fldCharType="begin"/>
      </w:r>
      <w:r w:rsidR="00511681" w:rsidRPr="008F2096">
        <w:rPr>
          <w:szCs w:val="28"/>
        </w:rPr>
        <w:instrText xml:space="preserve"> TOC \h \z \c "Hình" </w:instrText>
      </w:r>
      <w:r w:rsidRPr="008F2096">
        <w:rPr>
          <w:szCs w:val="28"/>
        </w:rPr>
        <w:fldChar w:fldCharType="separate"/>
      </w:r>
      <w:hyperlink w:anchor="_Toc169835153" w:history="1">
        <w:r w:rsidR="00566EDC" w:rsidRPr="00D0557E">
          <w:rPr>
            <w:rStyle w:val="Hyperlink"/>
            <w:noProof/>
          </w:rPr>
          <w:t>Hình 1Biểu đồ chức năng hệ thống phần mềm Gọi thợ</w:t>
        </w:r>
        <w:r w:rsidR="00566EDC">
          <w:rPr>
            <w:noProof/>
            <w:webHidden/>
          </w:rPr>
          <w:tab/>
        </w:r>
        <w:r w:rsidR="00566EDC">
          <w:rPr>
            <w:noProof/>
            <w:webHidden/>
          </w:rPr>
          <w:fldChar w:fldCharType="begin"/>
        </w:r>
        <w:r w:rsidR="00566EDC">
          <w:rPr>
            <w:noProof/>
            <w:webHidden/>
          </w:rPr>
          <w:instrText xml:space="preserve"> PAGEREF _Toc169835153 \h </w:instrText>
        </w:r>
        <w:r w:rsidR="00566EDC">
          <w:rPr>
            <w:noProof/>
            <w:webHidden/>
          </w:rPr>
        </w:r>
        <w:r w:rsidR="00566EDC">
          <w:rPr>
            <w:noProof/>
            <w:webHidden/>
          </w:rPr>
          <w:fldChar w:fldCharType="separate"/>
        </w:r>
        <w:r w:rsidR="00566EDC">
          <w:rPr>
            <w:noProof/>
            <w:webHidden/>
          </w:rPr>
          <w:t>5</w:t>
        </w:r>
        <w:r w:rsidR="00566EDC">
          <w:rPr>
            <w:noProof/>
            <w:webHidden/>
          </w:rPr>
          <w:fldChar w:fldCharType="end"/>
        </w:r>
      </w:hyperlink>
    </w:p>
    <w:p w14:paraId="0F6D0F5C" w14:textId="57B6DB3A" w:rsidR="001617F2" w:rsidRDefault="00986832" w:rsidP="00C970CF">
      <w:pPr>
        <w:pStyle w:val="Heading1"/>
        <w:numPr>
          <w:ilvl w:val="0"/>
          <w:numId w:val="0"/>
        </w:numPr>
        <w:spacing w:line="360" w:lineRule="auto"/>
        <w:rPr>
          <w:sz w:val="28"/>
          <w:szCs w:val="28"/>
        </w:rPr>
      </w:pPr>
      <w:r w:rsidRPr="008F2096">
        <w:rPr>
          <w:sz w:val="28"/>
          <w:szCs w:val="28"/>
        </w:rPr>
        <w:fldChar w:fldCharType="end"/>
      </w:r>
      <w:bookmarkStart w:id="3" w:name="_Toc341645307"/>
      <w:bookmarkStart w:id="4" w:name="_Toc341645526"/>
      <w:bookmarkStart w:id="5" w:name="_Toc341645692"/>
      <w:bookmarkStart w:id="6" w:name="_Toc385231575"/>
      <w:bookmarkStart w:id="7" w:name="_Toc417326568"/>
    </w:p>
    <w:p w14:paraId="17627AD1" w14:textId="77777777" w:rsidR="001617F2" w:rsidRDefault="001617F2" w:rsidP="00C970CF">
      <w:pPr>
        <w:spacing w:before="0" w:line="360" w:lineRule="auto"/>
        <w:ind w:firstLine="0"/>
        <w:jc w:val="left"/>
        <w:rPr>
          <w:rFonts w:cs="Arial"/>
          <w:b/>
          <w:bCs/>
          <w:kern w:val="32"/>
          <w:szCs w:val="28"/>
        </w:rPr>
      </w:pPr>
      <w:r>
        <w:rPr>
          <w:szCs w:val="28"/>
        </w:rPr>
        <w:br w:type="page"/>
      </w:r>
    </w:p>
    <w:p w14:paraId="359204F8" w14:textId="15CEF830" w:rsidR="00FC505D" w:rsidRDefault="00FC505D" w:rsidP="00C866C2">
      <w:pPr>
        <w:pStyle w:val="Heading1"/>
        <w:ind w:left="360"/>
      </w:pPr>
      <w:bookmarkStart w:id="8" w:name="_Toc341645713"/>
      <w:bookmarkStart w:id="9" w:name="_Toc385230886"/>
      <w:bookmarkStart w:id="10" w:name="_Toc385231539"/>
      <w:bookmarkStart w:id="11" w:name="_Toc385231589"/>
      <w:bookmarkStart w:id="12" w:name="_Toc417326582"/>
      <w:bookmarkStart w:id="13" w:name="_Toc169835155"/>
      <w:bookmarkEnd w:id="1"/>
      <w:bookmarkEnd w:id="3"/>
      <w:bookmarkEnd w:id="4"/>
      <w:bookmarkEnd w:id="5"/>
      <w:bookmarkEnd w:id="6"/>
      <w:bookmarkEnd w:id="7"/>
      <w:bookmarkEnd w:id="8"/>
      <w:bookmarkEnd w:id="9"/>
      <w:bookmarkEnd w:id="10"/>
      <w:bookmarkEnd w:id="11"/>
      <w:bookmarkEnd w:id="12"/>
      <w:r>
        <w:lastRenderedPageBreak/>
        <w:t>Tính cấp thiết</w:t>
      </w:r>
      <w:bookmarkEnd w:id="13"/>
    </w:p>
    <w:p w14:paraId="2A492C25" w14:textId="77777777" w:rsidR="000907DC" w:rsidRDefault="000907DC" w:rsidP="000907DC">
      <w:pPr>
        <w:spacing w:line="360" w:lineRule="auto"/>
      </w:pPr>
      <w:r>
        <w:t>Trong bối cảnh phát triển kinh tế và đô thị hóa nhanh chóng, nhu cầu sử dụng các dịch vụ sửa chữa, bảo trì tại nhà ngày càng tăng cao. Tuy nhiên, việc tìm kiếm và thuê thợ lành nghề, đáng tin cậy luôn là một thách thức đối với người tiêu dùng. Số lượng các dịch vụ sửa chữa không chính thức và tình trạng thiếu thông tin minh bạch về năng lực, uy tín của thợ làm cho quy trình này trở nên phức tạp và tốn thời gian.</w:t>
      </w:r>
    </w:p>
    <w:p w14:paraId="379FE53F" w14:textId="77777777" w:rsidR="000907DC" w:rsidRDefault="000907DC" w:rsidP="000907DC">
      <w:pPr>
        <w:spacing w:line="360" w:lineRule="auto"/>
      </w:pPr>
      <w:r>
        <w:t>Việc phát triển một hệ thống phần mềm gọi thợ hiệu quả không chỉ giúp giải quyết các vấn đề trên mà còn mang lại nhiều lợi ích thiết thực:</w:t>
      </w:r>
    </w:p>
    <w:p w14:paraId="50D44E8A" w14:textId="77777777" w:rsidR="000907DC" w:rsidRDefault="000907DC" w:rsidP="000907DC">
      <w:pPr>
        <w:spacing w:line="360" w:lineRule="auto"/>
      </w:pPr>
      <w:r>
        <w:t>Tăng Tính Minh Bạch và Tin Cậy: Một hệ thống phần mềm gọi thợ có thể cung cấp thông tin chi tiết về kinh nghiệm, đánh giá của người dùng trước đó và giá cả dịch vụ của các thợ. Điều này giúp người tiêu dùng dễ dàng lựa chọn thợ phù hợp và tin cậy.</w:t>
      </w:r>
    </w:p>
    <w:p w14:paraId="7BD5EF0D" w14:textId="77777777" w:rsidR="000907DC" w:rsidRDefault="000907DC" w:rsidP="000907DC">
      <w:pPr>
        <w:spacing w:line="360" w:lineRule="auto"/>
      </w:pPr>
      <w:r>
        <w:t>Tiết Kiệm Thời Gian và Chi Phí: Thay vì tốn thời gian tìm kiếm và thương thảo với từng thợ, người dùng có thể dễ dàng đặt lịch và yêu cầu dịch vụ thông qua ứng dụng. Điều này góp phần tiết kiệm thời gian và giảm chi phí giao dịch.</w:t>
      </w:r>
    </w:p>
    <w:p w14:paraId="5940CDA4" w14:textId="77777777" w:rsidR="000907DC" w:rsidRDefault="000907DC" w:rsidP="000907DC">
      <w:pPr>
        <w:spacing w:line="360" w:lineRule="auto"/>
      </w:pPr>
      <w:r>
        <w:t>Tạo Ra Cơ Hội Việc Làm: Hệ thống phần mềm gọi thợ có thể kết nối các thợ lành nghề với nhiều khách hàng hơn, giúp tăng thu nhập và tạo ra nhiều cơ hội việc làm trong ngành sửa chữa, bảo trì.</w:t>
      </w:r>
    </w:p>
    <w:p w14:paraId="261DF99A" w14:textId="77777777" w:rsidR="000907DC" w:rsidRDefault="000907DC" w:rsidP="000907DC">
      <w:pPr>
        <w:spacing w:line="360" w:lineRule="auto"/>
      </w:pPr>
      <w:r>
        <w:t>Ứng Dụng Công Nghệ 4.0: Trong thời đại số hóa, việc ứng dụng công nghệ thông tin vào các lĩnh vực dịch vụ là xu hướng tất yếu. Hệ thống phần mềm gọi thợ là một ví dụ điển hình cho sự ứng dụng công nghệ vào đời sống, nâng cao chất lượng dịch vụ và trải nghiệm người dùng.</w:t>
      </w:r>
    </w:p>
    <w:p w14:paraId="66FD476F" w14:textId="77777777" w:rsidR="000907DC" w:rsidRDefault="000907DC" w:rsidP="000907DC">
      <w:pPr>
        <w:spacing w:line="360" w:lineRule="auto"/>
      </w:pPr>
      <w:r>
        <w:t xml:space="preserve">Đáp Ứng Nhu Cầu Thị Trường: Với sự phát triển của các khu đô thị, nhu cầu về dịch vụ sửa chữa, bảo trì tại nhà ngày càng gia tăng. Một hệ </w:t>
      </w:r>
      <w:r>
        <w:lastRenderedPageBreak/>
        <w:t>thống phần mềm gọi thợ hiệu quả sẽ đáp ứng được nhu cầu này, đồng thời thúc đẩy sự phát triển của ngành dịch vụ sửa chữa.</w:t>
      </w:r>
    </w:p>
    <w:p w14:paraId="473D0352" w14:textId="1DAA59E6" w:rsidR="000F6737" w:rsidRDefault="000907DC" w:rsidP="000907DC">
      <w:pPr>
        <w:spacing w:line="360" w:lineRule="auto"/>
      </w:pPr>
      <w:r>
        <w:t>Chính vì những lý do trên, việc nghiên cứu và xây dựng giải pháp cho hệ thống phần mềm gọi thợ là một đề tài cấp thiết và mang tính thực tiễn cao. Nó không chỉ góp phần giải quyết các vấn đề hiện tại mà còn mở ra nhiều cơ hội mới cho sự phát triển bền vững của ngành dịch vụ sửa chữa, bảo trì trong tương lai.</w:t>
      </w:r>
    </w:p>
    <w:p w14:paraId="0AB546D8" w14:textId="3D58D78C" w:rsidR="000F6737" w:rsidRDefault="00C866C2" w:rsidP="00C866C2">
      <w:pPr>
        <w:pStyle w:val="Heading1"/>
        <w:ind w:left="360"/>
      </w:pPr>
      <w:bookmarkStart w:id="14" w:name="_Toc169835156"/>
      <w:r>
        <w:t>Mô tả về hệ thống</w:t>
      </w:r>
      <w:r w:rsidR="000F6737">
        <w:t>:</w:t>
      </w:r>
      <w:bookmarkEnd w:id="14"/>
    </w:p>
    <w:p w14:paraId="5E6B3E7F" w14:textId="77777777" w:rsidR="00F15264" w:rsidRDefault="00F15264" w:rsidP="00F15264">
      <w:pPr>
        <w:spacing w:line="360" w:lineRule="auto"/>
      </w:pPr>
      <w:r>
        <w:t>Mô Tả Mô Hình Hệ Thống Phần Mềm Gọi Thợ Chạy Trên 2 Nền Tảng: Website và Mobile</w:t>
      </w:r>
    </w:p>
    <w:p w14:paraId="0D7D97E9" w14:textId="77777777" w:rsidR="00C5499B" w:rsidRDefault="00B611E5" w:rsidP="00C5499B">
      <w:pPr>
        <w:keepNext/>
        <w:spacing w:line="360" w:lineRule="auto"/>
        <w:ind w:firstLine="0"/>
      </w:pPr>
      <w:r w:rsidRPr="00B611E5">
        <w:drawing>
          <wp:inline distT="0" distB="0" distL="0" distR="0" wp14:anchorId="1C788CF1" wp14:editId="2813823F">
            <wp:extent cx="5403215" cy="2437130"/>
            <wp:effectExtent l="0" t="0" r="0" b="0"/>
            <wp:docPr id="2115634106" name="Picture 1" descr="A diagram of a blue circ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34106" name="Picture 1" descr="A diagram of a blue circle with green text&#10;&#10;Description automatically generated"/>
                    <pic:cNvPicPr/>
                  </pic:nvPicPr>
                  <pic:blipFill>
                    <a:blip r:embed="rId11"/>
                    <a:stretch>
                      <a:fillRect/>
                    </a:stretch>
                  </pic:blipFill>
                  <pic:spPr>
                    <a:xfrm>
                      <a:off x="0" y="0"/>
                      <a:ext cx="5403215" cy="2437130"/>
                    </a:xfrm>
                    <a:prstGeom prst="rect">
                      <a:avLst/>
                    </a:prstGeom>
                  </pic:spPr>
                </pic:pic>
              </a:graphicData>
            </a:graphic>
          </wp:inline>
        </w:drawing>
      </w:r>
    </w:p>
    <w:p w14:paraId="6C401DD7" w14:textId="652CF30F" w:rsidR="00B611E5" w:rsidRPr="00C5499B" w:rsidRDefault="00C5499B" w:rsidP="00C5499B">
      <w:pPr>
        <w:pStyle w:val="Caption"/>
        <w:jc w:val="both"/>
      </w:pPr>
      <w:bookmarkStart w:id="15" w:name="_Toc169835153"/>
      <w:r w:rsidRPr="00C5499B">
        <w:t xml:space="preserve">Hình </w:t>
      </w:r>
      <w:r>
        <w:fldChar w:fldCharType="begin"/>
      </w:r>
      <w:r w:rsidRPr="00C5499B">
        <w:instrText xml:space="preserve"> SEQ Hình \* ARABIC </w:instrText>
      </w:r>
      <w:r>
        <w:fldChar w:fldCharType="separate"/>
      </w:r>
      <w:r w:rsidRPr="00C5499B">
        <w:rPr>
          <w:noProof/>
        </w:rPr>
        <w:t>1</w:t>
      </w:r>
      <w:r>
        <w:fldChar w:fldCharType="end"/>
      </w:r>
      <w:r w:rsidRPr="00C5499B">
        <w:t>Biểu đồ chức nă</w:t>
      </w:r>
      <w:r>
        <w:t>ng hệ thống phần mềm Gọi thợ</w:t>
      </w:r>
      <w:bookmarkEnd w:id="15"/>
    </w:p>
    <w:p w14:paraId="534983C6" w14:textId="77777777" w:rsidR="00F15264" w:rsidRDefault="00F15264" w:rsidP="00F15264">
      <w:pPr>
        <w:spacing w:line="360" w:lineRule="auto"/>
      </w:pPr>
      <w:r>
        <w:t>Hệ thống phần mềm gọi thợ được thiết kế để hoạt động trên hai nền tảng chính: website và ứng dụng di động (mobile). Trong đó, nền tảng website được sử dụng bởi cả thợ, người gọi thợ và quản lý, trong khi ứng dụng di động được tối ưu hóa cho thợ và người gọi thợ. Dưới đây là mô tả chi tiết về cấu trúc và chức năng của hệ thống trên từng nền tảng.</w:t>
      </w:r>
    </w:p>
    <w:p w14:paraId="31CC379A" w14:textId="392C8D24" w:rsidR="00F15264" w:rsidRDefault="00F15264" w:rsidP="002E0F5C">
      <w:pPr>
        <w:pStyle w:val="Heading2"/>
      </w:pPr>
      <w:bookmarkStart w:id="16" w:name="_Toc169835157"/>
      <w:r>
        <w:t>Nền Tảng Website</w:t>
      </w:r>
      <w:bookmarkEnd w:id="16"/>
    </w:p>
    <w:p w14:paraId="027DCEB7" w14:textId="77777777" w:rsidR="00F15264" w:rsidRDefault="00F15264" w:rsidP="002E0F5C">
      <w:pPr>
        <w:pStyle w:val="Heading3"/>
      </w:pPr>
      <w:bookmarkStart w:id="17" w:name="_Toc169835158"/>
      <w:r>
        <w:t>Giao Diện Người Dùng (UI):</w:t>
      </w:r>
      <w:bookmarkEnd w:id="17"/>
    </w:p>
    <w:p w14:paraId="72CBC5BD" w14:textId="77777777" w:rsidR="00F15264" w:rsidRDefault="00F15264" w:rsidP="00F15264">
      <w:pPr>
        <w:spacing w:line="360" w:lineRule="auto"/>
      </w:pPr>
      <w:r>
        <w:t>Trang Chủ: Hiển thị các dịch vụ phổ biến, đánh giá từ khách hàng, và các thợ nổi bật.</w:t>
      </w:r>
    </w:p>
    <w:p w14:paraId="0E6DDFF8" w14:textId="77777777" w:rsidR="00F15264" w:rsidRDefault="00F15264" w:rsidP="00F15264">
      <w:pPr>
        <w:spacing w:line="360" w:lineRule="auto"/>
      </w:pPr>
      <w:r>
        <w:lastRenderedPageBreak/>
        <w:t>Đăng Ký/Đăng Nhập: Người dùng và thợ có thể dễ dàng đăng ký tài khoản hoặc đăng nhập để sử dụng các dịch vụ.</w:t>
      </w:r>
    </w:p>
    <w:p w14:paraId="2835EDC2" w14:textId="77777777" w:rsidR="00F15264" w:rsidRDefault="00F15264" w:rsidP="00F15264">
      <w:pPr>
        <w:spacing w:line="360" w:lineRule="auto"/>
      </w:pPr>
      <w:r>
        <w:t>Tìm Kiếm và Lọc: Chức năng tìm kiếm thợ theo khu vực, chuyên môn, đánh giá và giá cả.</w:t>
      </w:r>
    </w:p>
    <w:p w14:paraId="37EEFBF3" w14:textId="77777777" w:rsidR="00F15264" w:rsidRDefault="00F15264" w:rsidP="00F15264">
      <w:pPr>
        <w:spacing w:line="360" w:lineRule="auto"/>
      </w:pPr>
      <w:r>
        <w:t>Trang Cá Nhân: Hiển thị thông tin cá nhân, lịch sử dịch vụ đã sử dụng hoặc cung cấp, và các đánh giá từ người dùng khác.</w:t>
      </w:r>
    </w:p>
    <w:p w14:paraId="66447643" w14:textId="77777777" w:rsidR="00F15264" w:rsidRDefault="00F15264" w:rsidP="00F15264">
      <w:pPr>
        <w:spacing w:line="360" w:lineRule="auto"/>
      </w:pPr>
      <w:r>
        <w:t>Đặt Lịch: Cho phép người dùng đặt lịch hẹn, xem lịch trình của thợ và xác nhận dịch vụ.</w:t>
      </w:r>
    </w:p>
    <w:p w14:paraId="6B79D223" w14:textId="77777777" w:rsidR="00F15264" w:rsidRDefault="00F15264" w:rsidP="002E0F5C">
      <w:pPr>
        <w:pStyle w:val="Heading3"/>
      </w:pPr>
      <w:bookmarkStart w:id="18" w:name="_Toc169835159"/>
      <w:r>
        <w:t>Chức Năng Chính:</w:t>
      </w:r>
      <w:bookmarkEnd w:id="18"/>
    </w:p>
    <w:p w14:paraId="23B213C7" w14:textId="77777777" w:rsidR="00F15264" w:rsidRDefault="00F15264" w:rsidP="00F15264">
      <w:pPr>
        <w:spacing w:line="360" w:lineRule="auto"/>
      </w:pPr>
      <w:r>
        <w:t>Quản Lý Thông Tin: Quản lý thông tin thợ, dịch vụ, và người dùng.</w:t>
      </w:r>
    </w:p>
    <w:p w14:paraId="01AD9190" w14:textId="77777777" w:rsidR="00F15264" w:rsidRDefault="00F15264" w:rsidP="00F15264">
      <w:pPr>
        <w:spacing w:line="360" w:lineRule="auto"/>
      </w:pPr>
      <w:r>
        <w:t>Đánh Giá và Bình Luận: Hệ thống đánh giá và bình luận để người dùng có thể phản hồi về chất lượng dịch vụ.</w:t>
      </w:r>
    </w:p>
    <w:p w14:paraId="7AB5F3BC" w14:textId="77777777" w:rsidR="00F15264" w:rsidRDefault="00F15264" w:rsidP="00F15264">
      <w:pPr>
        <w:spacing w:line="360" w:lineRule="auto"/>
      </w:pPr>
      <w:r>
        <w:t>Thanh Toán Trực Tuyến: Tích hợp cổng thanh toán để người dùng có thể thanh toán trực tuyến.</w:t>
      </w:r>
    </w:p>
    <w:p w14:paraId="31547CDE" w14:textId="77777777" w:rsidR="00F15264" w:rsidRDefault="00F15264" w:rsidP="00F15264">
      <w:pPr>
        <w:spacing w:line="360" w:lineRule="auto"/>
      </w:pPr>
      <w:r>
        <w:t>Bảng Điều Khiển Quản Lý: Quản lý toàn bộ hệ thống, theo dõi hoạt động của thợ và người dùng, xử lý các yêu cầu hỗ trợ và quản lý tài chính.</w:t>
      </w:r>
    </w:p>
    <w:p w14:paraId="11472E16" w14:textId="77777777" w:rsidR="00F15264" w:rsidRDefault="00F15264" w:rsidP="002E0F5C">
      <w:pPr>
        <w:pStyle w:val="Heading3"/>
      </w:pPr>
      <w:bookmarkStart w:id="19" w:name="_Toc169835160"/>
      <w:r>
        <w:t>Chức Năng Riêng Cho Quản Lý:</w:t>
      </w:r>
      <w:bookmarkEnd w:id="19"/>
    </w:p>
    <w:p w14:paraId="428A0CC5" w14:textId="77777777" w:rsidR="00F15264" w:rsidRDefault="00F15264" w:rsidP="00F15264">
      <w:pPr>
        <w:spacing w:line="360" w:lineRule="auto"/>
      </w:pPr>
      <w:r>
        <w:t>Quản Lý Người Dùng và Thợ: Theo dõi và quản lý thông tin, hoạt động của người dùng và thợ.</w:t>
      </w:r>
    </w:p>
    <w:p w14:paraId="4518C1D9" w14:textId="77777777" w:rsidR="00F15264" w:rsidRDefault="00F15264" w:rsidP="00F15264">
      <w:pPr>
        <w:spacing w:line="360" w:lineRule="auto"/>
      </w:pPr>
      <w:r>
        <w:t>Báo Cáo và Thống Kê: Cung cấp các báo cáo chi tiết về số lượng dịch vụ được thực hiện, doanh thu, đánh giá của người dùng và thợ.</w:t>
      </w:r>
    </w:p>
    <w:p w14:paraId="61D18B54" w14:textId="77777777" w:rsidR="00F15264" w:rsidRDefault="00F15264" w:rsidP="00F15264">
      <w:pPr>
        <w:spacing w:line="360" w:lineRule="auto"/>
      </w:pPr>
      <w:r>
        <w:t>Quản Lý Nội Dung: Điều chỉnh, cập nhật nội dung hiển thị trên hệ thống, quản lý các chương trình khuyến mãi và thông báo.</w:t>
      </w:r>
    </w:p>
    <w:p w14:paraId="3EDB0C21" w14:textId="77777777" w:rsidR="00F15264" w:rsidRDefault="00F15264" w:rsidP="002E0F5C">
      <w:pPr>
        <w:pStyle w:val="Heading3"/>
      </w:pPr>
      <w:bookmarkStart w:id="20" w:name="_Toc169835161"/>
      <w:r>
        <w:t>Chức Năng Bổ Sung:</w:t>
      </w:r>
      <w:bookmarkEnd w:id="20"/>
    </w:p>
    <w:p w14:paraId="17F48057" w14:textId="77777777" w:rsidR="00F15264" w:rsidRDefault="00F15264" w:rsidP="00F15264">
      <w:pPr>
        <w:spacing w:line="360" w:lineRule="auto"/>
      </w:pPr>
      <w:r>
        <w:t>Hỗ Trợ Trực Tuyến: Tích hợp hệ thống hỗ trợ trực tuyến qua chat hoặc gọi điện để hỗ trợ người dùng và thợ.</w:t>
      </w:r>
    </w:p>
    <w:p w14:paraId="19EC4E51" w14:textId="77777777" w:rsidR="00F15264" w:rsidRDefault="00F15264" w:rsidP="00F15264">
      <w:pPr>
        <w:spacing w:line="360" w:lineRule="auto"/>
      </w:pPr>
      <w:r>
        <w:lastRenderedPageBreak/>
        <w:t>Quản Lý Chiết Khấu và Khuyến Mãi: Quản lý các chương trình chiết khấu, mã giảm giá và khuyến mãi dành cho người dùng.</w:t>
      </w:r>
    </w:p>
    <w:p w14:paraId="1985428F" w14:textId="77777777" w:rsidR="00F15264" w:rsidRDefault="00F15264" w:rsidP="00F15264">
      <w:pPr>
        <w:spacing w:line="360" w:lineRule="auto"/>
      </w:pPr>
      <w:r>
        <w:t>Tính Năng Xác Minh: Xác minh danh tính và chứng chỉ của thợ để đảm bảo chất lượng dịch vụ.</w:t>
      </w:r>
    </w:p>
    <w:p w14:paraId="28572637" w14:textId="77777777" w:rsidR="00F15264" w:rsidRDefault="00F15264" w:rsidP="00F15264">
      <w:pPr>
        <w:spacing w:line="360" w:lineRule="auto"/>
      </w:pPr>
      <w:r>
        <w:t>Quản Lý Đơn Hàng: Theo dõi trạng thái đơn hàng từ lúc đặt đến khi hoàn thành, bao gồm cả các yêu cầu hủy hoặc thay đổi.</w:t>
      </w:r>
    </w:p>
    <w:p w14:paraId="3261E3A6" w14:textId="7BC7AB69" w:rsidR="00F15264" w:rsidRDefault="00F15264" w:rsidP="002E0F5C">
      <w:pPr>
        <w:pStyle w:val="Heading2"/>
      </w:pPr>
      <w:bookmarkStart w:id="21" w:name="_Toc169835162"/>
      <w:r>
        <w:t>Nền Tảng Mobile</w:t>
      </w:r>
      <w:bookmarkEnd w:id="21"/>
    </w:p>
    <w:p w14:paraId="70671EB5" w14:textId="77777777" w:rsidR="00F15264" w:rsidRDefault="00F15264" w:rsidP="002E0F5C">
      <w:pPr>
        <w:pStyle w:val="Heading3"/>
      </w:pPr>
      <w:bookmarkStart w:id="22" w:name="_Toc169835163"/>
      <w:r>
        <w:t>Giao Diện Người Dùng (UI):</w:t>
      </w:r>
      <w:bookmarkEnd w:id="22"/>
    </w:p>
    <w:p w14:paraId="3213B2D3" w14:textId="77777777" w:rsidR="00F15264" w:rsidRDefault="00F15264" w:rsidP="00F15264">
      <w:pPr>
        <w:spacing w:line="360" w:lineRule="auto"/>
      </w:pPr>
      <w:r>
        <w:t>Trang Chủ: Thiết kế tối giản, dễ dàng truy cập các dịch vụ phổ biến và đánh giá từ người dùng.</w:t>
      </w:r>
    </w:p>
    <w:p w14:paraId="38C00771" w14:textId="77777777" w:rsidR="00F15264" w:rsidRDefault="00F15264" w:rsidP="00F15264">
      <w:pPr>
        <w:spacing w:line="360" w:lineRule="auto"/>
      </w:pPr>
      <w:r>
        <w:t>Đăng Ký/Đăng Nhập: Tích hợp với các mạng xã hội và email để đăng ký/đăng nhập nhanh chóng.</w:t>
      </w:r>
    </w:p>
    <w:p w14:paraId="39EA5C22" w14:textId="77777777" w:rsidR="00F15264" w:rsidRDefault="00F15264" w:rsidP="00F15264">
      <w:pPr>
        <w:spacing w:line="360" w:lineRule="auto"/>
      </w:pPr>
      <w:r>
        <w:t>Tìm Kiếm và Lọc: Chức năng tìm kiếm và lọc thợ với giao diện thân thiện, dễ sử dụng trên di động.</w:t>
      </w:r>
    </w:p>
    <w:p w14:paraId="6EDD5546" w14:textId="77777777" w:rsidR="00F15264" w:rsidRDefault="00F15264" w:rsidP="00F15264">
      <w:pPr>
        <w:spacing w:line="360" w:lineRule="auto"/>
      </w:pPr>
      <w:r>
        <w:t>Trang Cá Nhân: Hiển thị thông tin cá nhân, lịch sử dịch vụ và các đánh giá.</w:t>
      </w:r>
    </w:p>
    <w:p w14:paraId="3C1D3EDD" w14:textId="77777777" w:rsidR="00F15264" w:rsidRDefault="00F15264" w:rsidP="00F15264">
      <w:pPr>
        <w:spacing w:line="360" w:lineRule="auto"/>
      </w:pPr>
      <w:r>
        <w:t>Đặt Lịch: Cho phép người dùng đặt lịch hẹn và nhận thông báo nhắc nhở qua ứng dụng.</w:t>
      </w:r>
    </w:p>
    <w:p w14:paraId="4901756F" w14:textId="77777777" w:rsidR="00F15264" w:rsidRDefault="00F15264" w:rsidP="002E0F5C">
      <w:pPr>
        <w:pStyle w:val="Heading3"/>
      </w:pPr>
      <w:bookmarkStart w:id="23" w:name="_Toc169835164"/>
      <w:r>
        <w:t>Chức Năng Chính:</w:t>
      </w:r>
      <w:bookmarkEnd w:id="23"/>
    </w:p>
    <w:p w14:paraId="041638B0" w14:textId="77777777" w:rsidR="00F15264" w:rsidRDefault="00F15264" w:rsidP="00F15264">
      <w:pPr>
        <w:spacing w:line="360" w:lineRule="auto"/>
      </w:pPr>
      <w:r>
        <w:t>Định Vị GPS: Sử dụng GPS để xác định vị trí người dùng và thợ, giúp đặt lịch nhanh chóng và chính xác.</w:t>
      </w:r>
    </w:p>
    <w:p w14:paraId="63895AB4" w14:textId="77777777" w:rsidR="00F15264" w:rsidRDefault="00F15264" w:rsidP="00F15264">
      <w:pPr>
        <w:spacing w:line="360" w:lineRule="auto"/>
      </w:pPr>
      <w:r>
        <w:t>Thông Báo Đẩy: Gửi thông báo đẩy về cập nhật dịch vụ, thông tin thợ và các khuyến mãi.</w:t>
      </w:r>
    </w:p>
    <w:p w14:paraId="27699005" w14:textId="77777777" w:rsidR="00F15264" w:rsidRDefault="00F15264" w:rsidP="00F15264">
      <w:pPr>
        <w:spacing w:line="360" w:lineRule="auto"/>
      </w:pPr>
      <w:r>
        <w:t>Tích Hợp Thanh Toán: Hỗ trợ các phương thức thanh toán qua ứng dụng di động như ví điện tử, thẻ tín dụng.</w:t>
      </w:r>
    </w:p>
    <w:p w14:paraId="79E10AF3" w14:textId="77777777" w:rsidR="00F15264" w:rsidRDefault="00F15264" w:rsidP="00F15264">
      <w:pPr>
        <w:spacing w:line="360" w:lineRule="auto"/>
      </w:pPr>
      <w:r>
        <w:lastRenderedPageBreak/>
        <w:t>Trò Chuyện Trực Tiếp: Cho phép người dùng và thợ trò chuyện trực tiếp để trao đổi về dịch vụ.</w:t>
      </w:r>
    </w:p>
    <w:p w14:paraId="3C2C7329" w14:textId="77777777" w:rsidR="00F15264" w:rsidRDefault="000F6737" w:rsidP="00F15264">
      <w:pPr>
        <w:spacing w:line="360" w:lineRule="auto"/>
      </w:pPr>
      <w:r>
        <w:t xml:space="preserve"> </w:t>
      </w:r>
      <w:r w:rsidR="00F15264">
        <w:t>Quản Lý Lịch Sử Giao Dịch: Người dùng và thợ có thể xem lại lịch sử các giao dịch đã thực hiện, bao gồm các chi tiết về dịch vụ, chi phí và đánh giá.</w:t>
      </w:r>
    </w:p>
    <w:p w14:paraId="104AC8E2" w14:textId="77777777" w:rsidR="00F15264" w:rsidRDefault="00F15264" w:rsidP="00F15264">
      <w:pPr>
        <w:spacing w:line="360" w:lineRule="auto"/>
      </w:pPr>
      <w:r>
        <w:t>Đánh Giá và Phản Hồi: Người dùng và thợ có thể đánh giá lẫn nhau sau khi hoàn thành dịch vụ, giúp cải thiện chất lượng và uy tín.</w:t>
      </w:r>
    </w:p>
    <w:p w14:paraId="2009498A" w14:textId="77777777" w:rsidR="00F15264" w:rsidRDefault="00F15264" w:rsidP="00F15264">
      <w:pPr>
        <w:spacing w:line="360" w:lineRule="auto"/>
      </w:pPr>
      <w:r>
        <w:t>Tích Hợp Hỗ Trợ Khách Hàng: Tích hợp các kênh hỗ trợ khách hàng ngay trong ứng dụng, cho phép người dùng gửi yêu cầu hỗ trợ hoặc khiếu nại một cách nhanh chóng.</w:t>
      </w:r>
    </w:p>
    <w:p w14:paraId="1F56F8E5" w14:textId="77777777" w:rsidR="00F15264" w:rsidRDefault="00F15264" w:rsidP="002E0F5C">
      <w:pPr>
        <w:pStyle w:val="Heading3"/>
      </w:pPr>
      <w:bookmarkStart w:id="24" w:name="_Toc169835165"/>
      <w:r>
        <w:t>Chức Năng Riêng Cho Thợ:</w:t>
      </w:r>
      <w:bookmarkEnd w:id="24"/>
    </w:p>
    <w:p w14:paraId="4ED1B6AE" w14:textId="77777777" w:rsidR="00F15264" w:rsidRDefault="00F15264" w:rsidP="00F15264">
      <w:pPr>
        <w:spacing w:line="360" w:lineRule="auto"/>
      </w:pPr>
      <w:r>
        <w:t>Quản Lý Lịch Làm Việc: Xem và quản lý lịch làm việc, nhận thông báo về các yêu cầu dịch vụ mới.</w:t>
      </w:r>
    </w:p>
    <w:p w14:paraId="5E5A0E1F" w14:textId="77777777" w:rsidR="00F15264" w:rsidRDefault="00F15264" w:rsidP="00F15264">
      <w:pPr>
        <w:spacing w:line="360" w:lineRule="auto"/>
      </w:pPr>
      <w:r>
        <w:t>Cập Nhật Trạng Thái Công Việc: Cập nhật trạng thái công việc (đang thực hiện, hoàn thành) để người dùng và hệ thống có thể theo dõi.</w:t>
      </w:r>
    </w:p>
    <w:p w14:paraId="3FDC9E18" w14:textId="77777777" w:rsidR="00F15264" w:rsidRDefault="00F15264" w:rsidP="00F15264">
      <w:pPr>
        <w:spacing w:line="360" w:lineRule="auto"/>
      </w:pPr>
      <w:r>
        <w:t>Đánh Giá Khách Hàng: Thợ có thể đánh giá khách hàng sau khi hoàn thành dịch vụ để cải thiện chất lượng dịch vụ.</w:t>
      </w:r>
    </w:p>
    <w:p w14:paraId="0DA9C89A" w14:textId="77777777" w:rsidR="00F15264" w:rsidRDefault="00F15264" w:rsidP="00F15264">
      <w:pPr>
        <w:spacing w:line="360" w:lineRule="auto"/>
      </w:pPr>
      <w:r>
        <w:t>Quản Lý Doanh Thu: Xem báo cáo doanh thu, thanh toán và các giao dịch tài chính một cách chi tiết.</w:t>
      </w:r>
    </w:p>
    <w:p w14:paraId="4581732B" w14:textId="77777777" w:rsidR="00F15264" w:rsidRDefault="00F15264" w:rsidP="00F15264">
      <w:pPr>
        <w:spacing w:line="360" w:lineRule="auto"/>
      </w:pPr>
      <w:r>
        <w:t>Tích Hợp Đào Tạo và Hướng Dẫn: Cung cấp các tài liệu và video hướng dẫn để thợ có thể nâng cao kỹ năng và kiến thức chuyên môn.</w:t>
      </w:r>
    </w:p>
    <w:p w14:paraId="122C0D71" w14:textId="77777777" w:rsidR="00F15264" w:rsidRDefault="00F15264" w:rsidP="002E0F5C">
      <w:pPr>
        <w:pStyle w:val="Heading3"/>
      </w:pPr>
      <w:bookmarkStart w:id="25" w:name="_Toc169835166"/>
      <w:r>
        <w:t>Chức Năng Bổ Sung:</w:t>
      </w:r>
      <w:bookmarkEnd w:id="25"/>
    </w:p>
    <w:p w14:paraId="5BAC72D9" w14:textId="77777777" w:rsidR="00F15264" w:rsidRDefault="00F15264" w:rsidP="00F15264">
      <w:pPr>
        <w:spacing w:line="360" w:lineRule="auto"/>
      </w:pPr>
      <w:r>
        <w:t>Hệ Thống Thông Báo Cảnh Báo: Gửi thông báo cảnh báo về các vấn đề liên quan đến bảo mật, tài khoản hoặc các dịch vụ cần chú ý.</w:t>
      </w:r>
    </w:p>
    <w:p w14:paraId="01BECA53" w14:textId="77777777" w:rsidR="00F15264" w:rsidRDefault="00F15264" w:rsidP="00F15264">
      <w:pPr>
        <w:spacing w:line="360" w:lineRule="auto"/>
      </w:pPr>
      <w:r>
        <w:lastRenderedPageBreak/>
        <w:t>Chương Trình Khách Hàng Thân Thiết: Tạo ra các chương trình khách hàng thân thiết để thưởng cho những người dùng thường xuyên sử dụng dịch vụ.</w:t>
      </w:r>
    </w:p>
    <w:p w14:paraId="0F647D50" w14:textId="77777777" w:rsidR="00F15264" w:rsidRDefault="00F15264" w:rsidP="00F15264">
      <w:pPr>
        <w:spacing w:line="360" w:lineRule="auto"/>
      </w:pPr>
      <w:r>
        <w:t>Tích Hợp Mạng Xã Hội: Cho phép người dùng chia sẻ trải nghiệm dịch vụ lên các mạng xã hội, giúp quảng bá và thu hút thêm khách hàng mới.</w:t>
      </w:r>
    </w:p>
    <w:p w14:paraId="779BCCB9" w14:textId="1D283185" w:rsidR="000F6737" w:rsidRDefault="00F15264" w:rsidP="00F15264">
      <w:pPr>
        <w:spacing w:line="360" w:lineRule="auto"/>
      </w:pPr>
      <w:r>
        <w:t>Tùy Chỉnh Thông Báo: Người dùng có thể tùy chỉnh loại thông báo muốn nhận, bao gồm thông báo về khuyến mãi, dịch vụ mới, hoặc các cập nhật từ hệ thống.</w:t>
      </w:r>
    </w:p>
    <w:p w14:paraId="23E8D5F3" w14:textId="1236198C" w:rsidR="000F6737" w:rsidRDefault="002C11E9" w:rsidP="00C866C2">
      <w:pPr>
        <w:pStyle w:val="Heading1"/>
        <w:ind w:left="360"/>
      </w:pPr>
      <w:bookmarkStart w:id="26" w:name="_Toc169835167"/>
      <w:r>
        <w:t>Lựa chọn công nghệ</w:t>
      </w:r>
      <w:bookmarkEnd w:id="26"/>
    </w:p>
    <w:p w14:paraId="35552811" w14:textId="2F230C57" w:rsidR="002C11E9" w:rsidRDefault="002C11E9" w:rsidP="002C11E9">
      <w:r>
        <w:t xml:space="preserve">Để xây dựng hệ thống phần mềm gọi thợ chạy trên cả hai nền tảng website và mobile, việc lựa chọn công nghệ phù hợp là vô cùng quan trọng. Dưới đây </w:t>
      </w:r>
      <w:r w:rsidR="0014041D">
        <w:t>là một số</w:t>
      </w:r>
      <w:r>
        <w:t xml:space="preserve"> công nghệ có thể được sử dụng cho từng phần của hệ thống:</w:t>
      </w:r>
    </w:p>
    <w:p w14:paraId="4F39609B" w14:textId="7121CCE9" w:rsidR="002C11E9" w:rsidRDefault="002C11E9" w:rsidP="0014041D">
      <w:pPr>
        <w:pStyle w:val="Heading2"/>
      </w:pPr>
      <w:bookmarkStart w:id="27" w:name="_Toc169835168"/>
      <w:r>
        <w:t xml:space="preserve">Công </w:t>
      </w:r>
      <w:r w:rsidR="0014041D">
        <w:t>n</w:t>
      </w:r>
      <w:r>
        <w:t xml:space="preserve">ghệ </w:t>
      </w:r>
      <w:r w:rsidR="0014041D">
        <w:t>c</w:t>
      </w:r>
      <w:r>
        <w:t xml:space="preserve">ho </w:t>
      </w:r>
      <w:r w:rsidR="0014041D">
        <w:t>n</w:t>
      </w:r>
      <w:r>
        <w:t xml:space="preserve">ền </w:t>
      </w:r>
      <w:r w:rsidR="0014041D">
        <w:t>t</w:t>
      </w:r>
      <w:r>
        <w:t>ảng Website</w:t>
      </w:r>
      <w:bookmarkEnd w:id="27"/>
    </w:p>
    <w:p w14:paraId="673C0993" w14:textId="77777777" w:rsidR="002C11E9" w:rsidRDefault="002C11E9" w:rsidP="0014041D">
      <w:pPr>
        <w:pStyle w:val="Heading3"/>
      </w:pPr>
      <w:bookmarkStart w:id="28" w:name="_Toc169835169"/>
      <w:r>
        <w:t>Ngôn Ngữ Lập Trình và Framework:</w:t>
      </w:r>
      <w:bookmarkEnd w:id="28"/>
    </w:p>
    <w:p w14:paraId="402B9971" w14:textId="7E40DA98" w:rsidR="002C11E9" w:rsidRDefault="002C11E9" w:rsidP="00113ECE">
      <w:pPr>
        <w:pStyle w:val="Heading4"/>
      </w:pPr>
      <w:r>
        <w:t>Frontend</w:t>
      </w:r>
    </w:p>
    <w:p w14:paraId="63AA4A55" w14:textId="77777777" w:rsidR="002C11E9" w:rsidRDefault="002C11E9" w:rsidP="002C11E9">
      <w:r>
        <w:t>HTML5, CSS3, JavaScript: Cơ bản để xây dựng giao diện người dùng.</w:t>
      </w:r>
    </w:p>
    <w:p w14:paraId="16F28742" w14:textId="77777777" w:rsidR="002C11E9" w:rsidRDefault="002C11E9" w:rsidP="002C11E9">
      <w:r>
        <w:t>React.js hoặc Angular: Hai framework phổ biến giúp xây dựng giao diện người dùng tương tác và hiệu quả.</w:t>
      </w:r>
    </w:p>
    <w:p w14:paraId="713BA36C" w14:textId="77777777" w:rsidR="002C11E9" w:rsidRDefault="002C11E9" w:rsidP="002C11E9">
      <w:r>
        <w:t>Bootstrap hoặc Material-UI: Các thư viện CSS giúp tạo giao diện đẹp mắt và đáp ứng trên nhiều thiết bị.</w:t>
      </w:r>
    </w:p>
    <w:p w14:paraId="17F96C22" w14:textId="5BCDB90C" w:rsidR="002C11E9" w:rsidRDefault="002C11E9" w:rsidP="00113ECE">
      <w:pPr>
        <w:pStyle w:val="Heading4"/>
      </w:pPr>
      <w:r>
        <w:t>Backend</w:t>
      </w:r>
    </w:p>
    <w:p w14:paraId="56B61E9B" w14:textId="77777777" w:rsidR="002C11E9" w:rsidRDefault="002C11E9" w:rsidP="002C11E9">
      <w:r>
        <w:t>Node.js với Express: Một lựa chọn phổ biến cho server-side JavaScript, giúp xây dựng ứng dụng web hiệu quả và nhanh chóng.</w:t>
      </w:r>
    </w:p>
    <w:p w14:paraId="23C0FA60" w14:textId="77777777" w:rsidR="002C11E9" w:rsidRDefault="002C11E9" w:rsidP="002C11E9">
      <w:r>
        <w:t>Django (Python): Một framework mạnh mẽ và bảo mật cao, phù hợp cho các ứng dụng cần quản lý phức tạp.</w:t>
      </w:r>
    </w:p>
    <w:p w14:paraId="3D51F517" w14:textId="77777777" w:rsidR="002C11E9" w:rsidRDefault="002C11E9" w:rsidP="002C11E9">
      <w:r>
        <w:lastRenderedPageBreak/>
        <w:t>Ruby on Rails: Framework dễ học và phát triển nhanh chóng với nhiều tính năng tích hợp sẵn.</w:t>
      </w:r>
    </w:p>
    <w:p w14:paraId="0C344063" w14:textId="67D41F3C" w:rsidR="002C11E9" w:rsidRDefault="002C11E9" w:rsidP="0014041D">
      <w:pPr>
        <w:pStyle w:val="Heading3"/>
      </w:pPr>
      <w:bookmarkStart w:id="29" w:name="_Toc169835170"/>
      <w:r>
        <w:t>Cơ Sở Dữ Liệu</w:t>
      </w:r>
      <w:bookmarkEnd w:id="29"/>
    </w:p>
    <w:p w14:paraId="712857D3" w14:textId="77777777" w:rsidR="002C11E9" w:rsidRDefault="002C11E9" w:rsidP="002C11E9">
      <w:r>
        <w:t>MongoDB: Cơ sở dữ liệu NoSQL, phù hợp cho các ứng dụng yêu cầu linh hoạt và dễ mở rộng.</w:t>
      </w:r>
    </w:p>
    <w:p w14:paraId="33BE3AE8" w14:textId="77777777" w:rsidR="002C11E9" w:rsidRDefault="002C11E9" w:rsidP="002C11E9">
      <w:r>
        <w:t>MySQL hoặc PostgreSQL: Hai hệ quản trị cơ sở dữ liệu quan hệ phổ biến, hỗ trợ các giao dịch và truy vấn phức tạp.</w:t>
      </w:r>
    </w:p>
    <w:p w14:paraId="23E6967F" w14:textId="6AAEBEFC" w:rsidR="002C11E9" w:rsidRDefault="002C11E9" w:rsidP="0014041D">
      <w:pPr>
        <w:pStyle w:val="Heading3"/>
      </w:pPr>
      <w:bookmarkStart w:id="30" w:name="_Toc169835171"/>
      <w:r>
        <w:t>Công Nghệ Khác</w:t>
      </w:r>
      <w:bookmarkEnd w:id="30"/>
    </w:p>
    <w:p w14:paraId="78E0BEDB" w14:textId="77777777" w:rsidR="002C11E9" w:rsidRDefault="002C11E9" w:rsidP="002C11E9">
      <w:r>
        <w:t>RESTful API: Cách truyền thống và phổ biến để xây dựng các dịch vụ web.</w:t>
      </w:r>
    </w:p>
    <w:p w14:paraId="6106D8CF" w14:textId="26F5DF1D" w:rsidR="002C11E9" w:rsidRDefault="002C11E9" w:rsidP="0014041D">
      <w:pPr>
        <w:pStyle w:val="Heading2"/>
      </w:pPr>
      <w:bookmarkStart w:id="31" w:name="_Toc169835172"/>
      <w:r>
        <w:t xml:space="preserve">Công </w:t>
      </w:r>
      <w:r w:rsidR="0014041D">
        <w:t>n</w:t>
      </w:r>
      <w:r>
        <w:t xml:space="preserve">ghệ </w:t>
      </w:r>
      <w:r w:rsidR="0014041D">
        <w:t>c</w:t>
      </w:r>
      <w:r>
        <w:t xml:space="preserve">ho </w:t>
      </w:r>
      <w:r w:rsidR="0014041D">
        <w:t>n</w:t>
      </w:r>
      <w:r>
        <w:t xml:space="preserve">ền </w:t>
      </w:r>
      <w:r w:rsidR="0014041D">
        <w:t>t</w:t>
      </w:r>
      <w:r>
        <w:t>ảng Mobile</w:t>
      </w:r>
      <w:bookmarkEnd w:id="31"/>
    </w:p>
    <w:p w14:paraId="5EB863C6" w14:textId="77777777" w:rsidR="002C11E9" w:rsidRDefault="002C11E9" w:rsidP="0014041D">
      <w:pPr>
        <w:pStyle w:val="Heading3"/>
      </w:pPr>
      <w:bookmarkStart w:id="32" w:name="_Toc169835173"/>
      <w:r>
        <w:t>Ngôn Ngữ Lập Trình và Framework:</w:t>
      </w:r>
      <w:bookmarkEnd w:id="32"/>
    </w:p>
    <w:p w14:paraId="2A0B9724" w14:textId="77777777" w:rsidR="002C11E9" w:rsidRDefault="002C11E9" w:rsidP="002C11E9">
      <w:r>
        <w:t>React Native: Cho phép phát triển ứng dụng mobile cross-platform với một codebase duy nhất, giảm chi phí và thời gian phát triển.</w:t>
      </w:r>
    </w:p>
    <w:p w14:paraId="19B20145" w14:textId="77777777" w:rsidR="002C11E9" w:rsidRDefault="002C11E9" w:rsidP="002C11E9">
      <w:r>
        <w:t>Flutter: Một framework của Google, cung cấp hiệu suất cao và trải nghiệm người dùng mượt mà.</w:t>
      </w:r>
    </w:p>
    <w:p w14:paraId="5CE76897" w14:textId="77777777" w:rsidR="002C11E9" w:rsidRDefault="002C11E9" w:rsidP="002C11E9">
      <w:r>
        <w:t>Swift (iOS) và Kotlin (Android): Nếu phát triển ứng dụng native, Swift và Kotlin là lựa chọn hàng đầu cho iOS và Android.</w:t>
      </w:r>
    </w:p>
    <w:p w14:paraId="34A44F5C" w14:textId="77777777" w:rsidR="002C11E9" w:rsidRDefault="002C11E9" w:rsidP="0014041D">
      <w:pPr>
        <w:pStyle w:val="Heading3"/>
      </w:pPr>
      <w:bookmarkStart w:id="33" w:name="_Toc169835174"/>
      <w:r>
        <w:t>Cơ Sở Dữ Liệu Mobile:</w:t>
      </w:r>
      <w:bookmarkEnd w:id="33"/>
    </w:p>
    <w:p w14:paraId="79543C27" w14:textId="77777777" w:rsidR="002C11E9" w:rsidRDefault="002C11E9" w:rsidP="002C11E9">
      <w:r>
        <w:t>Firebase Realtime Database: Dễ tích hợp với ứng dụng mobile, cung cấp các tính năng như đồng bộ dữ liệu thời gian thực và xác thực người dùng.</w:t>
      </w:r>
    </w:p>
    <w:p w14:paraId="2F948B58" w14:textId="77777777" w:rsidR="002C11E9" w:rsidRDefault="002C11E9" w:rsidP="002C11E9">
      <w:r>
        <w:t>SQLite: Cơ sở dữ liệu nhẹ, thường được sử dụng cho các ứng dụng mobile.</w:t>
      </w:r>
    </w:p>
    <w:p w14:paraId="70B28D73" w14:textId="77777777" w:rsidR="002C11E9" w:rsidRDefault="002C11E9" w:rsidP="00113ECE">
      <w:pPr>
        <w:pStyle w:val="Heading3"/>
      </w:pPr>
      <w:bookmarkStart w:id="34" w:name="_Toc169835175"/>
      <w:r>
        <w:t>Công Nghệ Khác:</w:t>
      </w:r>
      <w:bookmarkEnd w:id="34"/>
    </w:p>
    <w:p w14:paraId="73816F9F" w14:textId="77777777" w:rsidR="002C11E9" w:rsidRDefault="002C11E9" w:rsidP="002C11E9">
      <w:r>
        <w:t>Google Maps API: Sử dụng để tích hợp định vị GPS và bản đồ trong ứng dụng.</w:t>
      </w:r>
    </w:p>
    <w:p w14:paraId="47A40C37" w14:textId="77777777" w:rsidR="002C11E9" w:rsidRDefault="002C11E9" w:rsidP="002C11E9">
      <w:r>
        <w:t>Push Notifications: Sử dụng Firebase Cloud Messaging (FCM) hoặc OneSignal để gửi thông báo đẩy.</w:t>
      </w:r>
    </w:p>
    <w:p w14:paraId="7B7571B8" w14:textId="77777777" w:rsidR="002C11E9" w:rsidRDefault="002C11E9" w:rsidP="002C11E9">
      <w:r>
        <w:lastRenderedPageBreak/>
        <w:t>Payment Gateway Integration: Tích hợp các cổng thanh toán như Stripe, PayPal hoặc các ví điện tử địa phương.</w:t>
      </w:r>
    </w:p>
    <w:p w14:paraId="63989495" w14:textId="2AE8AF99" w:rsidR="002C11E9" w:rsidRDefault="002C11E9" w:rsidP="00113ECE">
      <w:pPr>
        <w:pStyle w:val="Heading3"/>
      </w:pPr>
      <w:bookmarkStart w:id="35" w:name="_Toc169835176"/>
      <w:r>
        <w:t>Công Nghệ Cho Quản Lý Hệ Thống và Hỗ Trợ</w:t>
      </w:r>
      <w:bookmarkEnd w:id="35"/>
    </w:p>
    <w:p w14:paraId="6F88F1F7" w14:textId="77777777" w:rsidR="002C11E9" w:rsidRDefault="002C11E9" w:rsidP="00113ECE">
      <w:pPr>
        <w:pStyle w:val="Heading4"/>
        <w:numPr>
          <w:ilvl w:val="0"/>
          <w:numId w:val="24"/>
        </w:numPr>
      </w:pPr>
      <w:r>
        <w:t>Quản Lý Hệ Thống:</w:t>
      </w:r>
    </w:p>
    <w:p w14:paraId="6306A0BE" w14:textId="77777777" w:rsidR="002C11E9" w:rsidRDefault="002C11E9" w:rsidP="002C11E9">
      <w:r>
        <w:t>Docker: Containerization giúp triển khai ứng dụng dễ dàng và nhất quán trên nhiều môi trường.</w:t>
      </w:r>
    </w:p>
    <w:p w14:paraId="10517543" w14:textId="77777777" w:rsidR="002C11E9" w:rsidRDefault="002C11E9" w:rsidP="002C11E9">
      <w:r>
        <w:t>Kubernetes: Quản lý các container Docker, giúp mở rộng và quản lý sức tải của hệ thống.</w:t>
      </w:r>
    </w:p>
    <w:p w14:paraId="200C55D2" w14:textId="77777777" w:rsidR="002C11E9" w:rsidRDefault="002C11E9" w:rsidP="002C11E9">
      <w:r>
        <w:t>Jenkins hoặc GitHub Actions: Tích hợp liên tục và triển khai liên tục (CI/CD), đảm bảo mã nguồn luôn được kiểm tra và triển khai nhanh chóng.</w:t>
      </w:r>
    </w:p>
    <w:p w14:paraId="144521E6" w14:textId="77777777" w:rsidR="002C11E9" w:rsidRDefault="002C11E9" w:rsidP="00113ECE">
      <w:pPr>
        <w:pStyle w:val="Heading4"/>
      </w:pPr>
      <w:r>
        <w:t>Hỗ Trợ và Bảo Mật:</w:t>
      </w:r>
    </w:p>
    <w:p w14:paraId="0E44EBEF" w14:textId="77777777" w:rsidR="002C11E9" w:rsidRDefault="002C11E9" w:rsidP="002C11E9">
      <w:r>
        <w:t>SSL/TLS: Bảo mật giao tiếp giữa người dùng và server.</w:t>
      </w:r>
    </w:p>
    <w:p w14:paraId="051BF49D" w14:textId="47CF31CD" w:rsidR="002C11E9" w:rsidRDefault="002C11E9" w:rsidP="002C11E9">
      <w:r>
        <w:t>OAuth 2.0: Xác t</w:t>
      </w:r>
      <w:r>
        <w:t>you</w:t>
      </w:r>
      <w:r>
        <w:t>hực và ủy quyền người dùng an toàn.</w:t>
      </w:r>
    </w:p>
    <w:p w14:paraId="1D9CAFA7" w14:textId="1C83D4C6" w:rsidR="002C11E9" w:rsidRPr="002C11E9" w:rsidRDefault="002C11E9" w:rsidP="002C11E9">
      <w:r>
        <w:t>Cloudflare: Bảo vệ hệ thống khỏi các cuộc tấn công DDoS và cải thiện hiệu suất truy cập.</w:t>
      </w:r>
    </w:p>
    <w:p w14:paraId="2466B485" w14:textId="6DC7A9D8" w:rsidR="00C970CF" w:rsidRDefault="00C970CF" w:rsidP="00C866C2">
      <w:pPr>
        <w:pStyle w:val="Heading1"/>
        <w:ind w:left="360"/>
      </w:pPr>
      <w:bookmarkStart w:id="36" w:name="_Toc169835177"/>
      <w:r>
        <w:t>Kết luận</w:t>
      </w:r>
      <w:r w:rsidR="00AA7FFD">
        <w:t xml:space="preserve"> và giải pháp</w:t>
      </w:r>
      <w:bookmarkEnd w:id="36"/>
    </w:p>
    <w:p w14:paraId="09475B57" w14:textId="77777777" w:rsidR="00AA7FFD" w:rsidRDefault="00AA7FFD" w:rsidP="00AA7FFD">
      <w:r>
        <w:t>Việc triển khai hệ thống gọi thợ ở Việt Nam có nhiều tiềm năng và khả thi dựa trên các yếu tố sau:</w:t>
      </w:r>
    </w:p>
    <w:p w14:paraId="20C9FD85" w14:textId="54EB5832" w:rsidR="00AA7FFD" w:rsidRDefault="00AA7FFD" w:rsidP="00AA7FFD">
      <w:pPr>
        <w:pStyle w:val="Heading2"/>
      </w:pPr>
      <w:bookmarkStart w:id="37" w:name="_Toc169835178"/>
      <w:r>
        <w:t>Nhu Cầu Thị Trường</w:t>
      </w:r>
      <w:bookmarkEnd w:id="37"/>
    </w:p>
    <w:p w14:paraId="000F9D01" w14:textId="77777777" w:rsidR="00AA7FFD" w:rsidRDefault="00AA7FFD" w:rsidP="00AA7FFD">
      <w:pPr>
        <w:pStyle w:val="Heading3"/>
      </w:pPr>
      <w:bookmarkStart w:id="38" w:name="_Toc169835179"/>
      <w:r>
        <w:t>Nhu Cầu Cao:</w:t>
      </w:r>
      <w:bookmarkEnd w:id="38"/>
    </w:p>
    <w:p w14:paraId="0CCBE8B2" w14:textId="77777777" w:rsidR="00AA7FFD" w:rsidRDefault="00AA7FFD" w:rsidP="00AA7FFD">
      <w:r>
        <w:t>Tăng Trưởng Kinh Tế: Với sự phát triển kinh tế và đô thị hóa nhanh chóng, nhu cầu về các dịch vụ sửa chữa và bảo trì nhà cửa, điện nước, và các công việc khác ngày càng tăng.</w:t>
      </w:r>
    </w:p>
    <w:p w14:paraId="05AAB8A1" w14:textId="77777777" w:rsidR="00AA7FFD" w:rsidRDefault="00AA7FFD" w:rsidP="00AA7FFD">
      <w:r>
        <w:t>Sự Phổ Biến của Smartphone: Số lượng người sử dụng smartphone và internet ở Việt Nam ngày càng tăng, tạo điều kiện thuận lợi cho việc sử dụng các ứng dụng di động.</w:t>
      </w:r>
    </w:p>
    <w:p w14:paraId="0179A24D" w14:textId="77777777" w:rsidR="00AA7FFD" w:rsidRDefault="00AA7FFD" w:rsidP="00AA7FFD">
      <w:pPr>
        <w:pStyle w:val="Heading3"/>
      </w:pPr>
      <w:bookmarkStart w:id="39" w:name="_Toc169835180"/>
      <w:r>
        <w:t>Thiếu Hụt Dịch Vụ Chất Lượng:</w:t>
      </w:r>
      <w:bookmarkEnd w:id="39"/>
    </w:p>
    <w:p w14:paraId="611F90E9" w14:textId="77777777" w:rsidR="00AA7FFD" w:rsidRDefault="00AA7FFD" w:rsidP="00AA7FFD">
      <w:r>
        <w:t>Dịch Vụ Truyền Thống: Các dịch vụ gọi thợ truyền thống thường không đáp ứng được yêu cầu về chất lượng, độ tin cậy và giá cả hợp lý.</w:t>
      </w:r>
    </w:p>
    <w:p w14:paraId="130730C6" w14:textId="77777777" w:rsidR="00AA7FFD" w:rsidRDefault="00AA7FFD" w:rsidP="00AA7FFD">
      <w:r>
        <w:lastRenderedPageBreak/>
        <w:t>Cạnh Tranh Thấp: Hiện tại, số lượng các ứng dụng gọi thợ trên thị trường chưa nhiều, tạo cơ hội cho những nền tảng mới.</w:t>
      </w:r>
    </w:p>
    <w:p w14:paraId="15E6C9F0" w14:textId="5A877C0A" w:rsidR="00AA7FFD" w:rsidRDefault="00AA7FFD" w:rsidP="00AA7FFD">
      <w:pPr>
        <w:pStyle w:val="Heading2"/>
      </w:pPr>
      <w:bookmarkStart w:id="40" w:name="_Toc169835181"/>
      <w:r>
        <w:t>Hạ Tầng Công Nghệ</w:t>
      </w:r>
      <w:bookmarkEnd w:id="40"/>
    </w:p>
    <w:p w14:paraId="51DDC3E5" w14:textId="77777777" w:rsidR="00AA7FFD" w:rsidRDefault="00AA7FFD" w:rsidP="00AA7FFD">
      <w:pPr>
        <w:pStyle w:val="Heading3"/>
      </w:pPr>
      <w:bookmarkStart w:id="41" w:name="_Toc169835182"/>
      <w:r>
        <w:t>Hạ Tầng Internet:</w:t>
      </w:r>
      <w:bookmarkEnd w:id="41"/>
    </w:p>
    <w:p w14:paraId="77ADA9D4" w14:textId="77777777" w:rsidR="00AA7FFD" w:rsidRDefault="00AA7FFD" w:rsidP="00AA7FFD">
      <w:r>
        <w:t>Mạng 4G và 5G: Việt Nam đã triển khai mạng 4G rộng khắp và đang tiến hành thử nghiệm mạng 5G, đảm bảo kết nối internet nhanh và ổn định.</w:t>
      </w:r>
    </w:p>
    <w:p w14:paraId="5C5910AA" w14:textId="77777777" w:rsidR="00AA7FFD" w:rsidRDefault="00AA7FFD" w:rsidP="00AA7FFD">
      <w:r>
        <w:t>Internet Băng Thông Rộng: Các dịch vụ internet băng thông rộng ngày càng phổ biến, tạo điều kiện thuận lợi cho việc sử dụng các ứng dụng trực tuyến.</w:t>
      </w:r>
    </w:p>
    <w:p w14:paraId="5FE14444" w14:textId="77777777" w:rsidR="00AA7FFD" w:rsidRDefault="00AA7FFD" w:rsidP="00AA7FFD">
      <w:pPr>
        <w:pStyle w:val="Heading3"/>
      </w:pPr>
      <w:bookmarkStart w:id="42" w:name="_Toc169835183"/>
      <w:r>
        <w:t>Hệ Sinh Thái Công Nghệ:</w:t>
      </w:r>
      <w:bookmarkEnd w:id="42"/>
    </w:p>
    <w:p w14:paraId="30F4CD55" w14:textId="77777777" w:rsidR="00AA7FFD" w:rsidRDefault="00AA7FFD" w:rsidP="00AA7FFD">
      <w:r>
        <w:t>Startup và Công Nghệ: Sự phát triển mạnh mẽ của các startup công nghệ trong nước, cùng với sự hỗ trợ từ các quỹ đầu tư và chính phủ, tạo điều kiện cho việc phát triển và triển khai các ứng dụng mới.</w:t>
      </w:r>
    </w:p>
    <w:p w14:paraId="3A760DFF" w14:textId="77777777" w:rsidR="00AA7FFD" w:rsidRDefault="00AA7FFD" w:rsidP="00AA7FFD">
      <w:r>
        <w:t>Nguồn Nhân Lực: Việt Nam có nguồn nhân lực trẻ, năng động và có kiến thức về công nghệ, đáp ứng nhu cầu phát triển và vận hành hệ thống.</w:t>
      </w:r>
    </w:p>
    <w:p w14:paraId="5E03BA7D" w14:textId="4635852A" w:rsidR="00AA7FFD" w:rsidRDefault="00AA7FFD" w:rsidP="00AA7FFD">
      <w:pPr>
        <w:pStyle w:val="Heading2"/>
      </w:pPr>
      <w:bookmarkStart w:id="43" w:name="_Toc169835184"/>
      <w:r>
        <w:t>Yếu Tố Kinh Tế và Xã Hội</w:t>
      </w:r>
      <w:bookmarkEnd w:id="43"/>
    </w:p>
    <w:p w14:paraId="501638DB" w14:textId="77777777" w:rsidR="00AA7FFD" w:rsidRDefault="00AA7FFD" w:rsidP="00AA7FFD">
      <w:pPr>
        <w:pStyle w:val="Heading3"/>
      </w:pPr>
      <w:bookmarkStart w:id="44" w:name="_Toc169835185"/>
      <w:r>
        <w:t>Chi Phí Thấp:</w:t>
      </w:r>
      <w:bookmarkEnd w:id="44"/>
    </w:p>
    <w:p w14:paraId="5596D26E" w14:textId="77777777" w:rsidR="00AA7FFD" w:rsidRDefault="00AA7FFD" w:rsidP="00AA7FFD">
      <w:r>
        <w:t>Chi Phí Phát Triển: Chi phí phát triển phần mềm và vận hành hệ thống ở Việt Nam tương đối thấp so với các nước phát triển, giúp giảm chi phí đầu tư ban đầu.</w:t>
      </w:r>
    </w:p>
    <w:p w14:paraId="16139F81" w14:textId="77777777" w:rsidR="00AA7FFD" w:rsidRDefault="00AA7FFD" w:rsidP="00AA7FFD">
      <w:r>
        <w:t>Giá Thành Dịch Vụ: Chi phí lao động ở Việt Nam tương đối thấp, giúp giảm giá thành dịch vụ và tăng tính cạnh tranh.</w:t>
      </w:r>
    </w:p>
    <w:p w14:paraId="09DACDAA" w14:textId="77777777" w:rsidR="00AA7FFD" w:rsidRDefault="00AA7FFD" w:rsidP="00AA7FFD">
      <w:pPr>
        <w:pStyle w:val="Heading3"/>
      </w:pPr>
      <w:bookmarkStart w:id="45" w:name="_Toc169835186"/>
      <w:r>
        <w:t>Thói Quen Người Dùng:</w:t>
      </w:r>
      <w:bookmarkEnd w:id="45"/>
    </w:p>
    <w:p w14:paraId="5E2D41CB" w14:textId="77777777" w:rsidR="00AA7FFD" w:rsidRDefault="00AA7FFD" w:rsidP="00AA7FFD">
      <w:r>
        <w:t>Sự Chấp Nhận Công Nghệ: Người dân Việt Nam ngày càng chấp nhận và sử dụng các dịch vụ trực tuyến, từ mua sắm, gọi xe đến các dịch vụ tài chính.</w:t>
      </w:r>
    </w:p>
    <w:p w14:paraId="0941E297" w14:textId="77777777" w:rsidR="00AA7FFD" w:rsidRDefault="00AA7FFD" w:rsidP="00AA7FFD">
      <w:r>
        <w:t>Niềm Tin Vào Ứng Dụng: Các ứng dụng gọi xe như Grab, Be đã tạo dựng niềm tin và thói quen sử dụng dịch vụ trực tuyến, tạo điều kiện thuận lợi cho việc triển khai các dịch vụ mới như gọi thợ.</w:t>
      </w:r>
    </w:p>
    <w:p w14:paraId="3F9E662A" w14:textId="617F89D2" w:rsidR="00AA7FFD" w:rsidRDefault="00AA7FFD" w:rsidP="00AA7FFD">
      <w:pPr>
        <w:pStyle w:val="Heading2"/>
      </w:pPr>
      <w:bookmarkStart w:id="46" w:name="_Toc169835187"/>
      <w:r>
        <w:lastRenderedPageBreak/>
        <w:t>Thách Thức và Giải Pháp</w:t>
      </w:r>
      <w:bookmarkEnd w:id="46"/>
    </w:p>
    <w:p w14:paraId="3AC232A6" w14:textId="77777777" w:rsidR="00AA7FFD" w:rsidRDefault="00AA7FFD" w:rsidP="00AA7FFD">
      <w:r>
        <w:t>Thách Thức:</w:t>
      </w:r>
    </w:p>
    <w:p w14:paraId="5F08A528" w14:textId="77777777" w:rsidR="00AA7FFD" w:rsidRDefault="00AA7FFD" w:rsidP="00AA7FFD">
      <w:r>
        <w:t>Cạnh Tranh: Mặc dù cạnh tranh thấp, nhưng các đối thủ tiềm năng có thể gia nhập thị trường bất cứ lúc nào.</w:t>
      </w:r>
    </w:p>
    <w:p w14:paraId="69B4E1DF" w14:textId="77777777" w:rsidR="00AA7FFD" w:rsidRDefault="00AA7FFD" w:rsidP="00AA7FFD">
      <w:r>
        <w:t>Chất Lượng Dịch Vụ: Đảm bảo chất lượng dịch vụ và độ tin cậy của thợ là một thách thức lớn.</w:t>
      </w:r>
    </w:p>
    <w:p w14:paraId="5B4A08E5" w14:textId="77777777" w:rsidR="00AA7FFD" w:rsidRDefault="00AA7FFD" w:rsidP="00AA7FFD">
      <w:r>
        <w:t>Giải Pháp:</w:t>
      </w:r>
    </w:p>
    <w:p w14:paraId="47CED4C3" w14:textId="77777777" w:rsidR="00AA7FFD" w:rsidRDefault="00AA7FFD" w:rsidP="00AA7FFD">
      <w:r>
        <w:t>Kiểm Soát Chất Lượng: Áp dụng các biện pháp kiểm soát chất lượng, đánh giá và phản hồi từ người sử dụng để nâng cao chất lượng dịch vụ.</w:t>
      </w:r>
    </w:p>
    <w:p w14:paraId="76EA388A" w14:textId="64C507EB" w:rsidR="0056754E" w:rsidRDefault="00AA7FFD" w:rsidP="00AA7FFD">
      <w:r>
        <w:t>Đào Tạo Thợ: Cung cấp các chương trình đào tạo và nâng cao kỹ năng cho thợ, đảm bảo họ có đủ khả năng và tiêu chuẩn để thực hiện dịch vụ.</w:t>
      </w:r>
    </w:p>
    <w:sectPr w:rsidR="0056754E" w:rsidSect="00004D08">
      <w:footerReference w:type="default" r:id="rId12"/>
      <w:pgSz w:w="11907" w:h="16840" w:code="9"/>
      <w:pgMar w:top="1411" w:right="1411" w:bottom="1411" w:left="1987" w:header="720" w:footer="720" w:gutter="0"/>
      <w:pgBorders w:display="firstPage" w:offsetFrom="page">
        <w:top w:val="thinThickLargeGap" w:sz="18" w:space="31" w:color="auto"/>
        <w:left w:val="thinThickLargeGap" w:sz="18" w:space="31" w:color="auto"/>
        <w:bottom w:val="thickThinLargeGap" w:sz="18" w:space="31" w:color="auto"/>
        <w:right w:val="thickThinLargeGap" w:sz="18" w:space="31" w:color="auto"/>
      </w:pgBorders>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28A4D" w14:textId="77777777" w:rsidR="00CE67C5" w:rsidRDefault="00CE67C5">
      <w:r>
        <w:separator/>
      </w:r>
    </w:p>
    <w:p w14:paraId="5390788C" w14:textId="77777777" w:rsidR="00CE67C5" w:rsidRDefault="00CE67C5"/>
  </w:endnote>
  <w:endnote w:type="continuationSeparator" w:id="0">
    <w:p w14:paraId="4C98F68A" w14:textId="77777777" w:rsidR="00CE67C5" w:rsidRDefault="00CE67C5">
      <w:r>
        <w:continuationSeparator/>
      </w:r>
    </w:p>
    <w:p w14:paraId="2336E4C6" w14:textId="77777777" w:rsidR="00CE67C5" w:rsidRDefault="00CE6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nBlack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54BD" w14:textId="3F043803" w:rsidR="00B77059" w:rsidRPr="00240BEC" w:rsidRDefault="00B77059" w:rsidP="00004D08">
    <w:pPr>
      <w:pStyle w:val="Footer"/>
      <w:jc w:val="right"/>
      <w:rPr>
        <w:i/>
        <w:sz w:val="20"/>
        <w:szCs w:val="20"/>
      </w:rPr>
    </w:pPr>
    <w:r>
      <w:fldChar w:fldCharType="begin"/>
    </w:r>
    <w:r>
      <w:instrText xml:space="preserve"> PAGE   \* MERGEFORMAT </w:instrText>
    </w:r>
    <w:r>
      <w:fldChar w:fldCharType="separate"/>
    </w:r>
    <w:r w:rsidR="00D55D6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3AB39" w14:textId="77777777" w:rsidR="00CE67C5" w:rsidRDefault="00CE67C5">
      <w:r>
        <w:separator/>
      </w:r>
    </w:p>
    <w:p w14:paraId="388C8F03" w14:textId="77777777" w:rsidR="00CE67C5" w:rsidRDefault="00CE67C5"/>
  </w:footnote>
  <w:footnote w:type="continuationSeparator" w:id="0">
    <w:p w14:paraId="42CF7B11" w14:textId="77777777" w:rsidR="00CE67C5" w:rsidRDefault="00CE67C5">
      <w:r>
        <w:continuationSeparator/>
      </w:r>
    </w:p>
    <w:p w14:paraId="2CB11C5C" w14:textId="77777777" w:rsidR="00CE67C5" w:rsidRDefault="00CE67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042"/>
    <w:multiLevelType w:val="multilevel"/>
    <w:tmpl w:val="A3267C48"/>
    <w:lvl w:ilvl="0">
      <w:start w:val="1"/>
      <w:numFmt w:val="decimal"/>
      <w:pStyle w:val="Heading1"/>
      <w:lvlText w:val="%1."/>
      <w:lvlJc w:val="left"/>
      <w:pPr>
        <w:ind w:left="495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b/>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1C67E3"/>
    <w:multiLevelType w:val="hybridMultilevel"/>
    <w:tmpl w:val="27E4C46E"/>
    <w:lvl w:ilvl="0" w:tplc="F99A46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017A51"/>
    <w:multiLevelType w:val="hybridMultilevel"/>
    <w:tmpl w:val="7C96E580"/>
    <w:lvl w:ilvl="0" w:tplc="B9127EE8">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DED"/>
    <w:multiLevelType w:val="hybridMultilevel"/>
    <w:tmpl w:val="D286FF12"/>
    <w:lvl w:ilvl="0" w:tplc="9C004C44">
      <w:start w:val="1"/>
      <w:numFmt w:val="upperLetter"/>
      <w:lvlText w:val="%1."/>
      <w:lvlJc w:val="left"/>
      <w:pPr>
        <w:ind w:left="720" w:hanging="360"/>
      </w:p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73F7A"/>
    <w:multiLevelType w:val="hybridMultilevel"/>
    <w:tmpl w:val="1570B222"/>
    <w:lvl w:ilvl="0" w:tplc="4B3A8440">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15:restartNumberingAfterBreak="0">
    <w:nsid w:val="215D2042"/>
    <w:multiLevelType w:val="hybridMultilevel"/>
    <w:tmpl w:val="8640E04E"/>
    <w:lvl w:ilvl="0" w:tplc="C5F01D34">
      <w:start w:val="1"/>
      <w:numFmt w:val="decimal"/>
      <w:lvlText w:val="[%1]."/>
      <w:lvlJc w:val="left"/>
      <w:pPr>
        <w:ind w:left="1287" w:hanging="360"/>
      </w:pPr>
      <w:rPr>
        <w:rFonts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571022"/>
    <w:multiLevelType w:val="hybridMultilevel"/>
    <w:tmpl w:val="2FB6B424"/>
    <w:lvl w:ilvl="0" w:tplc="440E63D0">
      <w:start w:val="1"/>
      <w:numFmt w:val="upperLetter"/>
      <w:pStyle w:val="Heading4"/>
      <w:lvlText w:val="%1."/>
      <w:lvlJc w:val="left"/>
      <w:pPr>
        <w:ind w:left="720" w:hanging="360"/>
      </w:pPr>
    </w:lvl>
    <w:lvl w:ilvl="1" w:tplc="052491D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20A99"/>
    <w:multiLevelType w:val="hybridMultilevel"/>
    <w:tmpl w:val="74987D58"/>
    <w:lvl w:ilvl="0" w:tplc="8BB664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9F77FF"/>
    <w:multiLevelType w:val="hybridMultilevel"/>
    <w:tmpl w:val="AC4C6884"/>
    <w:lvl w:ilvl="0" w:tplc="4B3A8440">
      <w:start w:val="1"/>
      <w:numFmt w:val="bullet"/>
      <w:lvlText w:val=""/>
      <w:lvlJc w:val="left"/>
      <w:pPr>
        <w:ind w:left="2007" w:hanging="360"/>
      </w:pPr>
      <w:rPr>
        <w:rFonts w:ascii="Symbol" w:hAnsi="Symbol" w:hint="default"/>
      </w:rPr>
    </w:lvl>
    <w:lvl w:ilvl="1" w:tplc="2CD41216">
      <w:start w:val="1"/>
      <w:numFmt w:val="bullet"/>
      <w:pStyle w:val="Liststyl2"/>
      <w:lvlText w:val="+"/>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15:restartNumberingAfterBreak="0">
    <w:nsid w:val="463F3442"/>
    <w:multiLevelType w:val="hybridMultilevel"/>
    <w:tmpl w:val="C284F6AE"/>
    <w:lvl w:ilvl="0" w:tplc="07E67C64">
      <w:start w:val="1"/>
      <w:numFmt w:val="bullet"/>
      <w:pStyle w:val="ListParagraph"/>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4A1372A9"/>
    <w:multiLevelType w:val="hybridMultilevel"/>
    <w:tmpl w:val="C3D699F6"/>
    <w:lvl w:ilvl="0" w:tplc="D946E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C098A"/>
    <w:multiLevelType w:val="hybridMultilevel"/>
    <w:tmpl w:val="95985ECE"/>
    <w:lvl w:ilvl="0" w:tplc="81C62B32">
      <w:start w:val="1"/>
      <w:numFmt w:val="decimal"/>
      <w:pStyle w:val="NumberingStyle"/>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74365F1"/>
    <w:multiLevelType w:val="hybridMultilevel"/>
    <w:tmpl w:val="56CEA24A"/>
    <w:lvl w:ilvl="0" w:tplc="F99A46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78F230B"/>
    <w:multiLevelType w:val="hybridMultilevel"/>
    <w:tmpl w:val="D4F2EBBE"/>
    <w:lvl w:ilvl="0" w:tplc="9274DE36">
      <w:start w:val="1"/>
      <w:numFmt w:val="decimal"/>
      <w:pStyle w:val="Tailieuthamkhao"/>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48525">
    <w:abstractNumId w:val="0"/>
  </w:num>
  <w:num w:numId="2" w16cid:durableId="2128035874">
    <w:abstractNumId w:val="11"/>
  </w:num>
  <w:num w:numId="3" w16cid:durableId="26952592">
    <w:abstractNumId w:val="13"/>
  </w:num>
  <w:num w:numId="4" w16cid:durableId="1587231568">
    <w:abstractNumId w:val="6"/>
  </w:num>
  <w:num w:numId="5" w16cid:durableId="1486899903">
    <w:abstractNumId w:val="2"/>
  </w:num>
  <w:num w:numId="6" w16cid:durableId="1478302621">
    <w:abstractNumId w:val="4"/>
  </w:num>
  <w:num w:numId="7" w16cid:durableId="1369526449">
    <w:abstractNumId w:val="5"/>
  </w:num>
  <w:num w:numId="8" w16cid:durableId="129520383">
    <w:abstractNumId w:val="9"/>
  </w:num>
  <w:num w:numId="9" w16cid:durableId="1239288392">
    <w:abstractNumId w:val="8"/>
  </w:num>
  <w:num w:numId="10" w16cid:durableId="559749045">
    <w:abstractNumId w:val="1"/>
  </w:num>
  <w:num w:numId="11" w16cid:durableId="435826592">
    <w:abstractNumId w:val="3"/>
  </w:num>
  <w:num w:numId="12" w16cid:durableId="118838126">
    <w:abstractNumId w:val="6"/>
    <w:lvlOverride w:ilvl="0">
      <w:startOverride w:val="1"/>
    </w:lvlOverride>
  </w:num>
  <w:num w:numId="13" w16cid:durableId="1516112576">
    <w:abstractNumId w:val="12"/>
  </w:num>
  <w:num w:numId="14" w16cid:durableId="2013098794">
    <w:abstractNumId w:val="6"/>
    <w:lvlOverride w:ilvl="0">
      <w:startOverride w:val="1"/>
    </w:lvlOverride>
  </w:num>
  <w:num w:numId="15" w16cid:durableId="2061246856">
    <w:abstractNumId w:val="0"/>
  </w:num>
  <w:num w:numId="16" w16cid:durableId="655425814">
    <w:abstractNumId w:val="7"/>
  </w:num>
  <w:num w:numId="17" w16cid:durableId="257324926">
    <w:abstractNumId w:val="10"/>
  </w:num>
  <w:num w:numId="18" w16cid:durableId="383336167">
    <w:abstractNumId w:val="11"/>
  </w:num>
  <w:num w:numId="19" w16cid:durableId="813647229">
    <w:abstractNumId w:val="11"/>
  </w:num>
  <w:num w:numId="20" w16cid:durableId="1353804678">
    <w:abstractNumId w:val="11"/>
  </w:num>
  <w:num w:numId="21" w16cid:durableId="291444780">
    <w:abstractNumId w:val="11"/>
  </w:num>
  <w:num w:numId="22" w16cid:durableId="1011641446">
    <w:abstractNumId w:val="11"/>
  </w:num>
  <w:num w:numId="23" w16cid:durableId="1641494480">
    <w:abstractNumId w:val="11"/>
  </w:num>
  <w:num w:numId="24" w16cid:durableId="1310137245">
    <w:abstractNumId w:val="6"/>
    <w:lvlOverride w:ilvl="0">
      <w:startOverride w:val="1"/>
    </w:lvlOverride>
  </w:num>
  <w:num w:numId="25" w16cid:durableId="1749106961">
    <w:abstractNumId w:val="0"/>
  </w:num>
  <w:num w:numId="26" w16cid:durableId="164983202">
    <w:abstractNumId w:val="0"/>
  </w:num>
  <w:num w:numId="27" w16cid:durableId="323244464">
    <w:abstractNumId w:val="0"/>
  </w:num>
  <w:num w:numId="28" w16cid:durableId="179143749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Grid"/>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61855"/>
    <w:rsid w:val="0000420E"/>
    <w:rsid w:val="00004D08"/>
    <w:rsid w:val="00021C45"/>
    <w:rsid w:val="00024F8B"/>
    <w:rsid w:val="00032E6B"/>
    <w:rsid w:val="00034516"/>
    <w:rsid w:val="0003559F"/>
    <w:rsid w:val="00051BFA"/>
    <w:rsid w:val="00061855"/>
    <w:rsid w:val="0006305C"/>
    <w:rsid w:val="00065A44"/>
    <w:rsid w:val="00066A27"/>
    <w:rsid w:val="0007013A"/>
    <w:rsid w:val="0007281B"/>
    <w:rsid w:val="0007352A"/>
    <w:rsid w:val="00076599"/>
    <w:rsid w:val="00080C4B"/>
    <w:rsid w:val="00082919"/>
    <w:rsid w:val="000907DC"/>
    <w:rsid w:val="000936DA"/>
    <w:rsid w:val="000968D4"/>
    <w:rsid w:val="000A41D7"/>
    <w:rsid w:val="000B3670"/>
    <w:rsid w:val="000B540B"/>
    <w:rsid w:val="000B66C0"/>
    <w:rsid w:val="000C44FA"/>
    <w:rsid w:val="000C45B1"/>
    <w:rsid w:val="000C508C"/>
    <w:rsid w:val="000C5F09"/>
    <w:rsid w:val="000D3391"/>
    <w:rsid w:val="000E7ABA"/>
    <w:rsid w:val="000F1E18"/>
    <w:rsid w:val="000F6737"/>
    <w:rsid w:val="000F69B3"/>
    <w:rsid w:val="00101105"/>
    <w:rsid w:val="001028A1"/>
    <w:rsid w:val="001044DB"/>
    <w:rsid w:val="00107362"/>
    <w:rsid w:val="00113ECE"/>
    <w:rsid w:val="0012067C"/>
    <w:rsid w:val="00124191"/>
    <w:rsid w:val="00130546"/>
    <w:rsid w:val="0013697D"/>
    <w:rsid w:val="001401EB"/>
    <w:rsid w:val="0014041D"/>
    <w:rsid w:val="0014594F"/>
    <w:rsid w:val="00155427"/>
    <w:rsid w:val="001561B7"/>
    <w:rsid w:val="001617F2"/>
    <w:rsid w:val="00162939"/>
    <w:rsid w:val="001643C6"/>
    <w:rsid w:val="00165EDB"/>
    <w:rsid w:val="00166B2B"/>
    <w:rsid w:val="00171667"/>
    <w:rsid w:val="00176A59"/>
    <w:rsid w:val="00180C8C"/>
    <w:rsid w:val="001814B5"/>
    <w:rsid w:val="0018354F"/>
    <w:rsid w:val="00192969"/>
    <w:rsid w:val="00194C03"/>
    <w:rsid w:val="00197CDD"/>
    <w:rsid w:val="001A08FA"/>
    <w:rsid w:val="001A1B56"/>
    <w:rsid w:val="001A225F"/>
    <w:rsid w:val="001A2620"/>
    <w:rsid w:val="001C6057"/>
    <w:rsid w:val="001C77DD"/>
    <w:rsid w:val="001D0D77"/>
    <w:rsid w:val="001D5C43"/>
    <w:rsid w:val="001D730B"/>
    <w:rsid w:val="001E1E49"/>
    <w:rsid w:val="001E2DBA"/>
    <w:rsid w:val="001F19D8"/>
    <w:rsid w:val="001F351F"/>
    <w:rsid w:val="001F60AF"/>
    <w:rsid w:val="0020303A"/>
    <w:rsid w:val="00212418"/>
    <w:rsid w:val="00213E4E"/>
    <w:rsid w:val="00222D64"/>
    <w:rsid w:val="00223727"/>
    <w:rsid w:val="002254C6"/>
    <w:rsid w:val="0022666D"/>
    <w:rsid w:val="00227D14"/>
    <w:rsid w:val="00230401"/>
    <w:rsid w:val="00235063"/>
    <w:rsid w:val="00240277"/>
    <w:rsid w:val="002406F3"/>
    <w:rsid w:val="00240D2A"/>
    <w:rsid w:val="00242378"/>
    <w:rsid w:val="00242CF0"/>
    <w:rsid w:val="00243BE7"/>
    <w:rsid w:val="00253413"/>
    <w:rsid w:val="002546A5"/>
    <w:rsid w:val="002548FC"/>
    <w:rsid w:val="002615FC"/>
    <w:rsid w:val="0026378F"/>
    <w:rsid w:val="00263E8B"/>
    <w:rsid w:val="0026583E"/>
    <w:rsid w:val="00266945"/>
    <w:rsid w:val="002703A5"/>
    <w:rsid w:val="00272D18"/>
    <w:rsid w:val="00272FD7"/>
    <w:rsid w:val="00273C0C"/>
    <w:rsid w:val="0028004F"/>
    <w:rsid w:val="0028044B"/>
    <w:rsid w:val="00286118"/>
    <w:rsid w:val="00292141"/>
    <w:rsid w:val="002A3C11"/>
    <w:rsid w:val="002C0ABB"/>
    <w:rsid w:val="002C11E9"/>
    <w:rsid w:val="002C3177"/>
    <w:rsid w:val="002C6887"/>
    <w:rsid w:val="002D16F4"/>
    <w:rsid w:val="002D30D8"/>
    <w:rsid w:val="002D5C16"/>
    <w:rsid w:val="002D77FA"/>
    <w:rsid w:val="002E088F"/>
    <w:rsid w:val="002E0F5C"/>
    <w:rsid w:val="002E36AD"/>
    <w:rsid w:val="002E6C36"/>
    <w:rsid w:val="002E7CF6"/>
    <w:rsid w:val="002F5093"/>
    <w:rsid w:val="00301729"/>
    <w:rsid w:val="0031053D"/>
    <w:rsid w:val="00311FE6"/>
    <w:rsid w:val="003147E5"/>
    <w:rsid w:val="003152C7"/>
    <w:rsid w:val="00320CF8"/>
    <w:rsid w:val="0032151D"/>
    <w:rsid w:val="00326AAD"/>
    <w:rsid w:val="00332B2A"/>
    <w:rsid w:val="00337B4C"/>
    <w:rsid w:val="00337C58"/>
    <w:rsid w:val="00340F99"/>
    <w:rsid w:val="00341D97"/>
    <w:rsid w:val="0034391F"/>
    <w:rsid w:val="003510E3"/>
    <w:rsid w:val="00364A95"/>
    <w:rsid w:val="003653AD"/>
    <w:rsid w:val="00366214"/>
    <w:rsid w:val="00367E92"/>
    <w:rsid w:val="00372545"/>
    <w:rsid w:val="00382FC7"/>
    <w:rsid w:val="00383EB0"/>
    <w:rsid w:val="00387DE1"/>
    <w:rsid w:val="003918B2"/>
    <w:rsid w:val="00395895"/>
    <w:rsid w:val="003A157E"/>
    <w:rsid w:val="003A4ACB"/>
    <w:rsid w:val="003A6197"/>
    <w:rsid w:val="003A6217"/>
    <w:rsid w:val="003A7C28"/>
    <w:rsid w:val="003B1BD7"/>
    <w:rsid w:val="003B30C7"/>
    <w:rsid w:val="003C1390"/>
    <w:rsid w:val="003C7DF3"/>
    <w:rsid w:val="003D1346"/>
    <w:rsid w:val="003D14B7"/>
    <w:rsid w:val="003E6ACF"/>
    <w:rsid w:val="003E6DBE"/>
    <w:rsid w:val="003E7AF7"/>
    <w:rsid w:val="003F4A22"/>
    <w:rsid w:val="003F7AA8"/>
    <w:rsid w:val="00404421"/>
    <w:rsid w:val="004044A0"/>
    <w:rsid w:val="0041556C"/>
    <w:rsid w:val="00417928"/>
    <w:rsid w:val="004305C7"/>
    <w:rsid w:val="00431855"/>
    <w:rsid w:val="00432A8F"/>
    <w:rsid w:val="00433589"/>
    <w:rsid w:val="004500E2"/>
    <w:rsid w:val="004531B5"/>
    <w:rsid w:val="004610E0"/>
    <w:rsid w:val="00466B47"/>
    <w:rsid w:val="0046767F"/>
    <w:rsid w:val="00477BB5"/>
    <w:rsid w:val="00482680"/>
    <w:rsid w:val="004938D1"/>
    <w:rsid w:val="00495AE5"/>
    <w:rsid w:val="004A3046"/>
    <w:rsid w:val="004A412B"/>
    <w:rsid w:val="004A7F6C"/>
    <w:rsid w:val="004B19BF"/>
    <w:rsid w:val="004B274E"/>
    <w:rsid w:val="004B32DA"/>
    <w:rsid w:val="004B4BF6"/>
    <w:rsid w:val="004B62AE"/>
    <w:rsid w:val="004C3E76"/>
    <w:rsid w:val="004C49ED"/>
    <w:rsid w:val="004C7E66"/>
    <w:rsid w:val="004D0210"/>
    <w:rsid w:val="004D33B0"/>
    <w:rsid w:val="004D5FDF"/>
    <w:rsid w:val="004E0E5D"/>
    <w:rsid w:val="004E40EC"/>
    <w:rsid w:val="004F0FC8"/>
    <w:rsid w:val="004F24D3"/>
    <w:rsid w:val="004F657A"/>
    <w:rsid w:val="004F732D"/>
    <w:rsid w:val="0050292A"/>
    <w:rsid w:val="00505902"/>
    <w:rsid w:val="0050764E"/>
    <w:rsid w:val="00510239"/>
    <w:rsid w:val="00511681"/>
    <w:rsid w:val="00511C02"/>
    <w:rsid w:val="005208AA"/>
    <w:rsid w:val="00520BCB"/>
    <w:rsid w:val="00522981"/>
    <w:rsid w:val="00526D7F"/>
    <w:rsid w:val="00526DC0"/>
    <w:rsid w:val="005303CC"/>
    <w:rsid w:val="00531AA6"/>
    <w:rsid w:val="00531F29"/>
    <w:rsid w:val="00537B8C"/>
    <w:rsid w:val="00540CCA"/>
    <w:rsid w:val="00544809"/>
    <w:rsid w:val="00546A55"/>
    <w:rsid w:val="00547837"/>
    <w:rsid w:val="00547E56"/>
    <w:rsid w:val="00556942"/>
    <w:rsid w:val="00556D6A"/>
    <w:rsid w:val="00566EDC"/>
    <w:rsid w:val="0056754E"/>
    <w:rsid w:val="00570EF4"/>
    <w:rsid w:val="005719FB"/>
    <w:rsid w:val="005726C4"/>
    <w:rsid w:val="00583BBC"/>
    <w:rsid w:val="00583FCB"/>
    <w:rsid w:val="00584E69"/>
    <w:rsid w:val="00585F4E"/>
    <w:rsid w:val="00591085"/>
    <w:rsid w:val="005915A0"/>
    <w:rsid w:val="00593B18"/>
    <w:rsid w:val="00593BA0"/>
    <w:rsid w:val="00597ACF"/>
    <w:rsid w:val="00597BF5"/>
    <w:rsid w:val="005B6BAD"/>
    <w:rsid w:val="005B7357"/>
    <w:rsid w:val="005B7E33"/>
    <w:rsid w:val="005C2261"/>
    <w:rsid w:val="005C29A7"/>
    <w:rsid w:val="005D6241"/>
    <w:rsid w:val="005D68FF"/>
    <w:rsid w:val="005D6AC9"/>
    <w:rsid w:val="005D6CF1"/>
    <w:rsid w:val="005E53FD"/>
    <w:rsid w:val="005F09B5"/>
    <w:rsid w:val="005F3CC1"/>
    <w:rsid w:val="00607962"/>
    <w:rsid w:val="006106AF"/>
    <w:rsid w:val="00613380"/>
    <w:rsid w:val="006149CC"/>
    <w:rsid w:val="00616572"/>
    <w:rsid w:val="00620688"/>
    <w:rsid w:val="006208DA"/>
    <w:rsid w:val="00625D4A"/>
    <w:rsid w:val="00625E8F"/>
    <w:rsid w:val="006322F7"/>
    <w:rsid w:val="006323F3"/>
    <w:rsid w:val="00632C80"/>
    <w:rsid w:val="00632D4C"/>
    <w:rsid w:val="0063391F"/>
    <w:rsid w:val="006354F5"/>
    <w:rsid w:val="00641168"/>
    <w:rsid w:val="00643D54"/>
    <w:rsid w:val="0064404C"/>
    <w:rsid w:val="00662211"/>
    <w:rsid w:val="0066625C"/>
    <w:rsid w:val="0066730B"/>
    <w:rsid w:val="00674E7A"/>
    <w:rsid w:val="006822B1"/>
    <w:rsid w:val="0068472A"/>
    <w:rsid w:val="00685A63"/>
    <w:rsid w:val="00686042"/>
    <w:rsid w:val="00687D1A"/>
    <w:rsid w:val="00690D36"/>
    <w:rsid w:val="0069113E"/>
    <w:rsid w:val="00691AA0"/>
    <w:rsid w:val="006924B5"/>
    <w:rsid w:val="006A4FFB"/>
    <w:rsid w:val="006B6CA9"/>
    <w:rsid w:val="006C1FEC"/>
    <w:rsid w:val="006C34E9"/>
    <w:rsid w:val="006D1040"/>
    <w:rsid w:val="006D122E"/>
    <w:rsid w:val="006E606B"/>
    <w:rsid w:val="006E745E"/>
    <w:rsid w:val="006F2ADA"/>
    <w:rsid w:val="007066EA"/>
    <w:rsid w:val="00710E61"/>
    <w:rsid w:val="00715016"/>
    <w:rsid w:val="0073001F"/>
    <w:rsid w:val="00732B0C"/>
    <w:rsid w:val="00734C2E"/>
    <w:rsid w:val="0074238E"/>
    <w:rsid w:val="00747864"/>
    <w:rsid w:val="007522DC"/>
    <w:rsid w:val="00753684"/>
    <w:rsid w:val="00753BBC"/>
    <w:rsid w:val="00760E25"/>
    <w:rsid w:val="00761C4E"/>
    <w:rsid w:val="00770F84"/>
    <w:rsid w:val="0077247B"/>
    <w:rsid w:val="007761EB"/>
    <w:rsid w:val="00780563"/>
    <w:rsid w:val="00783613"/>
    <w:rsid w:val="00785B9E"/>
    <w:rsid w:val="00791320"/>
    <w:rsid w:val="00796B5B"/>
    <w:rsid w:val="007A377D"/>
    <w:rsid w:val="007A37BD"/>
    <w:rsid w:val="007A663A"/>
    <w:rsid w:val="007A7A95"/>
    <w:rsid w:val="007A7D82"/>
    <w:rsid w:val="007B0A35"/>
    <w:rsid w:val="007B3356"/>
    <w:rsid w:val="007C28B3"/>
    <w:rsid w:val="007C67D8"/>
    <w:rsid w:val="007D13D2"/>
    <w:rsid w:val="007E3EF1"/>
    <w:rsid w:val="007E6D47"/>
    <w:rsid w:val="007E77BC"/>
    <w:rsid w:val="007E7B6D"/>
    <w:rsid w:val="007F0419"/>
    <w:rsid w:val="007F21D5"/>
    <w:rsid w:val="007F2B91"/>
    <w:rsid w:val="007F2BB8"/>
    <w:rsid w:val="007F3C9E"/>
    <w:rsid w:val="00802482"/>
    <w:rsid w:val="00803CC4"/>
    <w:rsid w:val="008129E1"/>
    <w:rsid w:val="008219E0"/>
    <w:rsid w:val="00830C28"/>
    <w:rsid w:val="00832E9E"/>
    <w:rsid w:val="00833757"/>
    <w:rsid w:val="00835027"/>
    <w:rsid w:val="00841662"/>
    <w:rsid w:val="0084265D"/>
    <w:rsid w:val="008530B0"/>
    <w:rsid w:val="00856EE2"/>
    <w:rsid w:val="008571E6"/>
    <w:rsid w:val="0085721C"/>
    <w:rsid w:val="00870432"/>
    <w:rsid w:val="00871051"/>
    <w:rsid w:val="008722B5"/>
    <w:rsid w:val="00873E0F"/>
    <w:rsid w:val="00874002"/>
    <w:rsid w:val="0087607B"/>
    <w:rsid w:val="008775FB"/>
    <w:rsid w:val="0088598A"/>
    <w:rsid w:val="0089077B"/>
    <w:rsid w:val="00891AE1"/>
    <w:rsid w:val="0089546F"/>
    <w:rsid w:val="008A4920"/>
    <w:rsid w:val="008B35BC"/>
    <w:rsid w:val="008B4A08"/>
    <w:rsid w:val="008B6CCC"/>
    <w:rsid w:val="008C2D3B"/>
    <w:rsid w:val="008C3DA0"/>
    <w:rsid w:val="008C6B51"/>
    <w:rsid w:val="008D080A"/>
    <w:rsid w:val="008F0A40"/>
    <w:rsid w:val="008F2096"/>
    <w:rsid w:val="008F20EA"/>
    <w:rsid w:val="008F3A79"/>
    <w:rsid w:val="008F6358"/>
    <w:rsid w:val="008F6806"/>
    <w:rsid w:val="00913F1F"/>
    <w:rsid w:val="009165B5"/>
    <w:rsid w:val="00916D44"/>
    <w:rsid w:val="0092047C"/>
    <w:rsid w:val="009216B5"/>
    <w:rsid w:val="00922185"/>
    <w:rsid w:val="00926EEC"/>
    <w:rsid w:val="00927237"/>
    <w:rsid w:val="00932D2C"/>
    <w:rsid w:val="00934D11"/>
    <w:rsid w:val="00934F9E"/>
    <w:rsid w:val="00940955"/>
    <w:rsid w:val="00941149"/>
    <w:rsid w:val="00943BFF"/>
    <w:rsid w:val="0094496E"/>
    <w:rsid w:val="00950F9F"/>
    <w:rsid w:val="0095236D"/>
    <w:rsid w:val="00954E9E"/>
    <w:rsid w:val="00964066"/>
    <w:rsid w:val="00976214"/>
    <w:rsid w:val="00976CB1"/>
    <w:rsid w:val="0098046E"/>
    <w:rsid w:val="0098114E"/>
    <w:rsid w:val="00982FBA"/>
    <w:rsid w:val="00982FFA"/>
    <w:rsid w:val="00983CC8"/>
    <w:rsid w:val="00986832"/>
    <w:rsid w:val="0099175A"/>
    <w:rsid w:val="009927CC"/>
    <w:rsid w:val="0099280A"/>
    <w:rsid w:val="009944C9"/>
    <w:rsid w:val="009969A0"/>
    <w:rsid w:val="00996DFB"/>
    <w:rsid w:val="00997A12"/>
    <w:rsid w:val="009B3823"/>
    <w:rsid w:val="009B64D5"/>
    <w:rsid w:val="009C181C"/>
    <w:rsid w:val="009C4450"/>
    <w:rsid w:val="009C6954"/>
    <w:rsid w:val="009C7087"/>
    <w:rsid w:val="009E1E8C"/>
    <w:rsid w:val="009E77CD"/>
    <w:rsid w:val="009E7E43"/>
    <w:rsid w:val="00A03445"/>
    <w:rsid w:val="00A03E3D"/>
    <w:rsid w:val="00A0435F"/>
    <w:rsid w:val="00A12DDA"/>
    <w:rsid w:val="00A144E9"/>
    <w:rsid w:val="00A14D85"/>
    <w:rsid w:val="00A16910"/>
    <w:rsid w:val="00A33BF0"/>
    <w:rsid w:val="00A33F5D"/>
    <w:rsid w:val="00A42E49"/>
    <w:rsid w:val="00A43A19"/>
    <w:rsid w:val="00A520AB"/>
    <w:rsid w:val="00A52256"/>
    <w:rsid w:val="00A53873"/>
    <w:rsid w:val="00A54EB5"/>
    <w:rsid w:val="00A56BA2"/>
    <w:rsid w:val="00A57645"/>
    <w:rsid w:val="00A64047"/>
    <w:rsid w:val="00A65CE1"/>
    <w:rsid w:val="00A65EB7"/>
    <w:rsid w:val="00A77777"/>
    <w:rsid w:val="00A873BC"/>
    <w:rsid w:val="00A93577"/>
    <w:rsid w:val="00AA00AF"/>
    <w:rsid w:val="00AA1E73"/>
    <w:rsid w:val="00AA3AB3"/>
    <w:rsid w:val="00AA7FFD"/>
    <w:rsid w:val="00AB428E"/>
    <w:rsid w:val="00AB4388"/>
    <w:rsid w:val="00AB4446"/>
    <w:rsid w:val="00AB4DE3"/>
    <w:rsid w:val="00AB60C7"/>
    <w:rsid w:val="00AB7D96"/>
    <w:rsid w:val="00AC3E41"/>
    <w:rsid w:val="00AC4081"/>
    <w:rsid w:val="00AD518C"/>
    <w:rsid w:val="00AD79B0"/>
    <w:rsid w:val="00AE02ED"/>
    <w:rsid w:val="00AE0BCE"/>
    <w:rsid w:val="00AF66B3"/>
    <w:rsid w:val="00B0390E"/>
    <w:rsid w:val="00B10957"/>
    <w:rsid w:val="00B11C20"/>
    <w:rsid w:val="00B16BC7"/>
    <w:rsid w:val="00B22D7F"/>
    <w:rsid w:val="00B34B23"/>
    <w:rsid w:val="00B35792"/>
    <w:rsid w:val="00B3755E"/>
    <w:rsid w:val="00B37CF8"/>
    <w:rsid w:val="00B41A05"/>
    <w:rsid w:val="00B43BD0"/>
    <w:rsid w:val="00B57E92"/>
    <w:rsid w:val="00B611E5"/>
    <w:rsid w:val="00B65E39"/>
    <w:rsid w:val="00B66343"/>
    <w:rsid w:val="00B73F92"/>
    <w:rsid w:val="00B77059"/>
    <w:rsid w:val="00B80C47"/>
    <w:rsid w:val="00B86125"/>
    <w:rsid w:val="00B86E0A"/>
    <w:rsid w:val="00BA2ABF"/>
    <w:rsid w:val="00BA7A41"/>
    <w:rsid w:val="00BB6C68"/>
    <w:rsid w:val="00BB71A4"/>
    <w:rsid w:val="00BC0E56"/>
    <w:rsid w:val="00BC2CA7"/>
    <w:rsid w:val="00BC4ED7"/>
    <w:rsid w:val="00BD079D"/>
    <w:rsid w:val="00BD0B6F"/>
    <w:rsid w:val="00BD3897"/>
    <w:rsid w:val="00BD38A8"/>
    <w:rsid w:val="00BE79AA"/>
    <w:rsid w:val="00BF2AA8"/>
    <w:rsid w:val="00BF7C8E"/>
    <w:rsid w:val="00C028B7"/>
    <w:rsid w:val="00C06CF1"/>
    <w:rsid w:val="00C075B5"/>
    <w:rsid w:val="00C10548"/>
    <w:rsid w:val="00C11DED"/>
    <w:rsid w:val="00C1555B"/>
    <w:rsid w:val="00C1624A"/>
    <w:rsid w:val="00C1658A"/>
    <w:rsid w:val="00C24DC5"/>
    <w:rsid w:val="00C25598"/>
    <w:rsid w:val="00C25E15"/>
    <w:rsid w:val="00C27AA3"/>
    <w:rsid w:val="00C30F18"/>
    <w:rsid w:val="00C36663"/>
    <w:rsid w:val="00C36695"/>
    <w:rsid w:val="00C400E4"/>
    <w:rsid w:val="00C52725"/>
    <w:rsid w:val="00C5499B"/>
    <w:rsid w:val="00C550F0"/>
    <w:rsid w:val="00C75D3E"/>
    <w:rsid w:val="00C761A1"/>
    <w:rsid w:val="00C80189"/>
    <w:rsid w:val="00C80DA8"/>
    <w:rsid w:val="00C866C2"/>
    <w:rsid w:val="00C90587"/>
    <w:rsid w:val="00C913CC"/>
    <w:rsid w:val="00C970CF"/>
    <w:rsid w:val="00CA13DD"/>
    <w:rsid w:val="00CA4547"/>
    <w:rsid w:val="00CB3C93"/>
    <w:rsid w:val="00CB51A4"/>
    <w:rsid w:val="00CC7653"/>
    <w:rsid w:val="00CD0B9D"/>
    <w:rsid w:val="00CD2AA9"/>
    <w:rsid w:val="00CE221E"/>
    <w:rsid w:val="00CE2F73"/>
    <w:rsid w:val="00CE67C5"/>
    <w:rsid w:val="00CF0B23"/>
    <w:rsid w:val="00CF76F7"/>
    <w:rsid w:val="00D0223D"/>
    <w:rsid w:val="00D053BA"/>
    <w:rsid w:val="00D0572A"/>
    <w:rsid w:val="00D14CD1"/>
    <w:rsid w:val="00D1641A"/>
    <w:rsid w:val="00D22FAE"/>
    <w:rsid w:val="00D23696"/>
    <w:rsid w:val="00D338B3"/>
    <w:rsid w:val="00D4069A"/>
    <w:rsid w:val="00D43DB0"/>
    <w:rsid w:val="00D43FF8"/>
    <w:rsid w:val="00D469DC"/>
    <w:rsid w:val="00D47BE2"/>
    <w:rsid w:val="00D514AE"/>
    <w:rsid w:val="00D530AC"/>
    <w:rsid w:val="00D550B7"/>
    <w:rsid w:val="00D55D65"/>
    <w:rsid w:val="00D57858"/>
    <w:rsid w:val="00D62E59"/>
    <w:rsid w:val="00D64947"/>
    <w:rsid w:val="00D85779"/>
    <w:rsid w:val="00D96683"/>
    <w:rsid w:val="00D9695D"/>
    <w:rsid w:val="00DA7316"/>
    <w:rsid w:val="00DB14CF"/>
    <w:rsid w:val="00DB3F85"/>
    <w:rsid w:val="00DB5FB8"/>
    <w:rsid w:val="00DB75F1"/>
    <w:rsid w:val="00DC0852"/>
    <w:rsid w:val="00DC3683"/>
    <w:rsid w:val="00DC667C"/>
    <w:rsid w:val="00DC6EFC"/>
    <w:rsid w:val="00DD1025"/>
    <w:rsid w:val="00DE1BC7"/>
    <w:rsid w:val="00DF3F82"/>
    <w:rsid w:val="00DF50D3"/>
    <w:rsid w:val="00DF7732"/>
    <w:rsid w:val="00E12A76"/>
    <w:rsid w:val="00E15C52"/>
    <w:rsid w:val="00E16C6E"/>
    <w:rsid w:val="00E16E41"/>
    <w:rsid w:val="00E2207E"/>
    <w:rsid w:val="00E36664"/>
    <w:rsid w:val="00E37A6B"/>
    <w:rsid w:val="00E37D4D"/>
    <w:rsid w:val="00E419C2"/>
    <w:rsid w:val="00E42EE7"/>
    <w:rsid w:val="00E43225"/>
    <w:rsid w:val="00E5529A"/>
    <w:rsid w:val="00E61DAA"/>
    <w:rsid w:val="00E72BE4"/>
    <w:rsid w:val="00E7335C"/>
    <w:rsid w:val="00E742A9"/>
    <w:rsid w:val="00E76491"/>
    <w:rsid w:val="00E7767D"/>
    <w:rsid w:val="00E800F6"/>
    <w:rsid w:val="00E86897"/>
    <w:rsid w:val="00E915F8"/>
    <w:rsid w:val="00E92699"/>
    <w:rsid w:val="00E928AE"/>
    <w:rsid w:val="00E94A58"/>
    <w:rsid w:val="00EA26E1"/>
    <w:rsid w:val="00EA7CFA"/>
    <w:rsid w:val="00EB0E56"/>
    <w:rsid w:val="00EB57EC"/>
    <w:rsid w:val="00EC1FA6"/>
    <w:rsid w:val="00EC262D"/>
    <w:rsid w:val="00EC28ED"/>
    <w:rsid w:val="00ED0400"/>
    <w:rsid w:val="00ED04CE"/>
    <w:rsid w:val="00ED57D6"/>
    <w:rsid w:val="00ED5994"/>
    <w:rsid w:val="00ED6814"/>
    <w:rsid w:val="00ED7D33"/>
    <w:rsid w:val="00EE09EF"/>
    <w:rsid w:val="00EE12FA"/>
    <w:rsid w:val="00EE2600"/>
    <w:rsid w:val="00EE3200"/>
    <w:rsid w:val="00EE4D22"/>
    <w:rsid w:val="00EE5A68"/>
    <w:rsid w:val="00F013CC"/>
    <w:rsid w:val="00F102A9"/>
    <w:rsid w:val="00F15264"/>
    <w:rsid w:val="00F1761F"/>
    <w:rsid w:val="00F20A64"/>
    <w:rsid w:val="00F22934"/>
    <w:rsid w:val="00F2420F"/>
    <w:rsid w:val="00F26C10"/>
    <w:rsid w:val="00F279B8"/>
    <w:rsid w:val="00F3280C"/>
    <w:rsid w:val="00F375ED"/>
    <w:rsid w:val="00F40FA3"/>
    <w:rsid w:val="00F41E08"/>
    <w:rsid w:val="00F6055A"/>
    <w:rsid w:val="00F60826"/>
    <w:rsid w:val="00F658C7"/>
    <w:rsid w:val="00F7241D"/>
    <w:rsid w:val="00F7354F"/>
    <w:rsid w:val="00F84CD0"/>
    <w:rsid w:val="00F94CAA"/>
    <w:rsid w:val="00F9506E"/>
    <w:rsid w:val="00F95AFA"/>
    <w:rsid w:val="00F962C7"/>
    <w:rsid w:val="00FC28FC"/>
    <w:rsid w:val="00FC3222"/>
    <w:rsid w:val="00FC329E"/>
    <w:rsid w:val="00FC3C43"/>
    <w:rsid w:val="00FC3F49"/>
    <w:rsid w:val="00FC4E2C"/>
    <w:rsid w:val="00FC505D"/>
    <w:rsid w:val="00FC7513"/>
    <w:rsid w:val="00FD1148"/>
    <w:rsid w:val="00FD1627"/>
    <w:rsid w:val="00FE0B14"/>
    <w:rsid w:val="00FE5128"/>
    <w:rsid w:val="00FF0FE8"/>
    <w:rsid w:val="00FF1D44"/>
    <w:rsid w:val="00FF3EDE"/>
    <w:rsid w:val="00FF44AB"/>
    <w:rsid w:val="00FF5663"/>
    <w:rsid w:val="00FF6D88"/>
    <w:rsid w:val="00FF7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A9F166"/>
  <w15:docId w15:val="{DE75C396-9CC1-463B-BB68-46DC9CE9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4D3"/>
    <w:pPr>
      <w:spacing w:before="120" w:line="312" w:lineRule="auto"/>
      <w:ind w:firstLine="567"/>
      <w:jc w:val="both"/>
    </w:pPr>
    <w:rPr>
      <w:sz w:val="28"/>
      <w:szCs w:val="24"/>
    </w:rPr>
  </w:style>
  <w:style w:type="paragraph" w:styleId="Heading1">
    <w:name w:val="heading 1"/>
    <w:basedOn w:val="Normal"/>
    <w:next w:val="Normal"/>
    <w:link w:val="Heading1Char"/>
    <w:uiPriority w:val="9"/>
    <w:qFormat/>
    <w:rsid w:val="003B1BD7"/>
    <w:pPr>
      <w:keepNext/>
      <w:numPr>
        <w:numId w:val="1"/>
      </w:numPr>
      <w:spacing w:before="0" w:line="288" w:lineRule="auto"/>
      <w:outlineLvl w:val="0"/>
    </w:pPr>
    <w:rPr>
      <w:rFonts w:cs="Arial"/>
      <w:b/>
      <w:bCs/>
      <w:kern w:val="32"/>
      <w:sz w:val="32"/>
      <w:szCs w:val="32"/>
    </w:rPr>
  </w:style>
  <w:style w:type="paragraph" w:styleId="Heading2">
    <w:name w:val="heading 2"/>
    <w:basedOn w:val="Normal"/>
    <w:next w:val="Normal"/>
    <w:link w:val="Heading2Char"/>
    <w:qFormat/>
    <w:rsid w:val="00916D44"/>
    <w:pPr>
      <w:keepNext/>
      <w:numPr>
        <w:ilvl w:val="1"/>
        <w:numId w:val="1"/>
      </w:numPr>
      <w:outlineLvl w:val="1"/>
    </w:pPr>
    <w:rPr>
      <w:rFonts w:cs="Arial"/>
      <w:b/>
      <w:bCs/>
      <w:iCs/>
      <w:szCs w:val="28"/>
    </w:rPr>
  </w:style>
  <w:style w:type="paragraph" w:styleId="Heading3">
    <w:name w:val="heading 3"/>
    <w:basedOn w:val="Normal"/>
    <w:next w:val="Normal"/>
    <w:qFormat/>
    <w:rsid w:val="00511C02"/>
    <w:pPr>
      <w:keepNext/>
      <w:numPr>
        <w:ilvl w:val="2"/>
        <w:numId w:val="1"/>
      </w:numPr>
      <w:jc w:val="left"/>
      <w:outlineLvl w:val="2"/>
    </w:pPr>
    <w:rPr>
      <w:rFonts w:cs="Arial"/>
      <w:b/>
      <w:bCs/>
      <w:i/>
      <w:szCs w:val="26"/>
    </w:rPr>
  </w:style>
  <w:style w:type="paragraph" w:styleId="Heading4">
    <w:name w:val="heading 4"/>
    <w:basedOn w:val="Normal"/>
    <w:next w:val="Normal"/>
    <w:autoRedefine/>
    <w:qFormat/>
    <w:rsid w:val="00113ECE"/>
    <w:pPr>
      <w:keepNext/>
      <w:numPr>
        <w:numId w:val="4"/>
      </w:numPr>
      <w:outlineLvl w:val="3"/>
    </w:pPr>
    <w:rPr>
      <w:b/>
      <w:bCs/>
      <w:szCs w:val="28"/>
    </w:rPr>
  </w:style>
  <w:style w:type="paragraph" w:styleId="Heading5">
    <w:name w:val="heading 5"/>
    <w:basedOn w:val="Normal"/>
    <w:next w:val="Normal"/>
    <w:autoRedefine/>
    <w:qFormat/>
    <w:rsid w:val="00FC4E2C"/>
    <w:pPr>
      <w:numPr>
        <w:numId w:val="5"/>
      </w:numPr>
      <w:spacing w:before="240" w:after="60"/>
      <w:outlineLvl w:val="4"/>
    </w:pPr>
    <w:rPr>
      <w:b/>
      <w:bCs/>
      <w:i/>
      <w:iCs/>
      <w:szCs w:val="26"/>
    </w:rPr>
  </w:style>
  <w:style w:type="paragraph" w:styleId="Heading6">
    <w:name w:val="heading 6"/>
    <w:basedOn w:val="Normal"/>
    <w:next w:val="Normal"/>
    <w:qFormat/>
    <w:rsid w:val="00597ACF"/>
    <w:pPr>
      <w:numPr>
        <w:ilvl w:val="5"/>
        <w:numId w:val="1"/>
      </w:numPr>
      <w:spacing w:before="240" w:after="60"/>
      <w:outlineLvl w:val="5"/>
    </w:pPr>
    <w:rPr>
      <w:b/>
      <w:bCs/>
      <w:sz w:val="22"/>
      <w:szCs w:val="22"/>
    </w:rPr>
  </w:style>
  <w:style w:type="paragraph" w:styleId="Heading7">
    <w:name w:val="heading 7"/>
    <w:basedOn w:val="Normal"/>
    <w:next w:val="Normal"/>
    <w:qFormat/>
    <w:rsid w:val="00597ACF"/>
    <w:pPr>
      <w:numPr>
        <w:ilvl w:val="6"/>
        <w:numId w:val="1"/>
      </w:numPr>
      <w:spacing w:before="240" w:after="60"/>
      <w:outlineLvl w:val="6"/>
    </w:pPr>
    <w:rPr>
      <w:sz w:val="24"/>
    </w:rPr>
  </w:style>
  <w:style w:type="paragraph" w:styleId="Heading8">
    <w:name w:val="heading 8"/>
    <w:basedOn w:val="Normal"/>
    <w:next w:val="Normal"/>
    <w:qFormat/>
    <w:rsid w:val="00597ACF"/>
    <w:pPr>
      <w:numPr>
        <w:ilvl w:val="7"/>
        <w:numId w:val="1"/>
      </w:numPr>
      <w:spacing w:before="240" w:after="60"/>
      <w:outlineLvl w:val="7"/>
    </w:pPr>
    <w:rPr>
      <w:i/>
      <w:iCs/>
      <w:sz w:val="24"/>
    </w:rPr>
  </w:style>
  <w:style w:type="paragraph" w:styleId="Heading9">
    <w:name w:val="heading 9"/>
    <w:basedOn w:val="Normal"/>
    <w:next w:val="Normal"/>
    <w:qFormat/>
    <w:rsid w:val="00597AC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3A79"/>
    <w:pPr>
      <w:tabs>
        <w:tab w:val="center" w:pos="4320"/>
        <w:tab w:val="right" w:pos="8640"/>
      </w:tabs>
    </w:pPr>
  </w:style>
  <w:style w:type="character" w:styleId="PageNumber">
    <w:name w:val="page number"/>
    <w:basedOn w:val="DefaultParagraphFont"/>
    <w:rsid w:val="008F3A79"/>
  </w:style>
  <w:style w:type="paragraph" w:styleId="TOC1">
    <w:name w:val="toc 1"/>
    <w:basedOn w:val="Normal"/>
    <w:next w:val="Normal"/>
    <w:uiPriority w:val="39"/>
    <w:rsid w:val="00511681"/>
    <w:pPr>
      <w:tabs>
        <w:tab w:val="right" w:leader="dot" w:pos="8778"/>
      </w:tabs>
      <w:spacing w:before="60"/>
      <w:ind w:firstLine="0"/>
    </w:pPr>
    <w:rPr>
      <w:noProof/>
    </w:rPr>
  </w:style>
  <w:style w:type="character" w:styleId="Hyperlink">
    <w:name w:val="Hyperlink"/>
    <w:basedOn w:val="DefaultParagraphFont"/>
    <w:uiPriority w:val="99"/>
    <w:rsid w:val="003510E3"/>
    <w:rPr>
      <w:color w:val="0000FF"/>
      <w:u w:val="single"/>
    </w:rPr>
  </w:style>
  <w:style w:type="paragraph" w:styleId="TOC2">
    <w:name w:val="toc 2"/>
    <w:basedOn w:val="Normal"/>
    <w:next w:val="Normal"/>
    <w:autoRedefine/>
    <w:uiPriority w:val="39"/>
    <w:rsid w:val="007F21D5"/>
    <w:pPr>
      <w:tabs>
        <w:tab w:val="right" w:leader="dot" w:pos="8778"/>
      </w:tabs>
      <w:spacing w:before="60" w:line="288" w:lineRule="auto"/>
      <w:ind w:left="284" w:right="-316" w:firstLine="0"/>
    </w:pPr>
  </w:style>
  <w:style w:type="paragraph" w:styleId="TOC3">
    <w:name w:val="toc 3"/>
    <w:basedOn w:val="Normal"/>
    <w:next w:val="Normal"/>
    <w:autoRedefine/>
    <w:uiPriority w:val="39"/>
    <w:rsid w:val="007F21D5"/>
    <w:pPr>
      <w:tabs>
        <w:tab w:val="right" w:leader="dot" w:pos="8820"/>
      </w:tabs>
      <w:spacing w:before="60" w:line="288" w:lineRule="auto"/>
      <w:ind w:left="567" w:right="-316" w:firstLine="0"/>
    </w:pPr>
  </w:style>
  <w:style w:type="paragraph" w:customStyle="1" w:styleId="RefList">
    <w:name w:val="RefList"/>
    <w:basedOn w:val="Normal"/>
    <w:link w:val="RefListChar"/>
    <w:rsid w:val="00337C58"/>
    <w:pPr>
      <w:tabs>
        <w:tab w:val="num" w:pos="510"/>
      </w:tabs>
      <w:spacing w:before="60"/>
      <w:ind w:left="510" w:hanging="510"/>
    </w:pPr>
    <w:rPr>
      <w:lang w:val="fr-FR"/>
    </w:rPr>
  </w:style>
  <w:style w:type="table" w:styleId="TableGrid">
    <w:name w:val="Table Grid"/>
    <w:basedOn w:val="TableNormal"/>
    <w:rsid w:val="00B41A05"/>
    <w:pPr>
      <w:spacing w:before="100" w:beforeAutospacing="1" w:after="100" w:afterAutospacing="1"/>
    </w:pPr>
    <w:rPr>
      <w:sz w:val="2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shd w:val="clear" w:color="auto" w:fill="auto"/>
      <w:vAlign w:val="center"/>
    </w:tcPr>
  </w:style>
  <w:style w:type="paragraph" w:styleId="Caption">
    <w:name w:val="caption"/>
    <w:next w:val="Normal"/>
    <w:qFormat/>
    <w:rsid w:val="00C06CF1"/>
    <w:pPr>
      <w:jc w:val="center"/>
    </w:pPr>
    <w:rPr>
      <w:bCs/>
      <w:sz w:val="26"/>
    </w:rPr>
  </w:style>
  <w:style w:type="paragraph" w:customStyle="1" w:styleId="MTDisplayEquation">
    <w:name w:val="MTDisplayEquation"/>
    <w:basedOn w:val="Normal"/>
    <w:next w:val="Normal"/>
    <w:rsid w:val="00395895"/>
    <w:pPr>
      <w:tabs>
        <w:tab w:val="center" w:pos="4400"/>
        <w:tab w:val="right" w:pos="8780"/>
      </w:tabs>
      <w:ind w:firstLine="720"/>
    </w:pPr>
  </w:style>
  <w:style w:type="character" w:customStyle="1" w:styleId="MTEquationSection">
    <w:name w:val="MTEquationSection"/>
    <w:basedOn w:val="DefaultParagraphFont"/>
    <w:rsid w:val="00395895"/>
    <w:rPr>
      <w:vanish/>
      <w:color w:val="FF0000"/>
    </w:rPr>
  </w:style>
  <w:style w:type="paragraph" w:styleId="Header">
    <w:name w:val="header"/>
    <w:basedOn w:val="Normal"/>
    <w:link w:val="HeaderChar"/>
    <w:rsid w:val="0050292A"/>
    <w:pPr>
      <w:tabs>
        <w:tab w:val="center" w:pos="4513"/>
        <w:tab w:val="right" w:pos="9026"/>
      </w:tabs>
    </w:pPr>
  </w:style>
  <w:style w:type="character" w:customStyle="1" w:styleId="HeaderChar">
    <w:name w:val="Header Char"/>
    <w:basedOn w:val="DefaultParagraphFont"/>
    <w:link w:val="Header"/>
    <w:rsid w:val="0050292A"/>
    <w:rPr>
      <w:rFonts w:ascii=".VnTime" w:hAnsi=".VnTime"/>
      <w:sz w:val="28"/>
      <w:szCs w:val="24"/>
      <w:lang w:val="en-US" w:eastAsia="en-US"/>
    </w:rPr>
  </w:style>
  <w:style w:type="character" w:customStyle="1" w:styleId="atitle">
    <w:name w:val="atitle"/>
    <w:basedOn w:val="DefaultParagraphFont"/>
    <w:semiHidden/>
    <w:rsid w:val="00690D36"/>
  </w:style>
  <w:style w:type="paragraph" w:customStyle="1" w:styleId="NumberingStyle">
    <w:name w:val="Numbering Style"/>
    <w:next w:val="Normal"/>
    <w:link w:val="NumberingStyleChar"/>
    <w:qFormat/>
    <w:rsid w:val="00061855"/>
    <w:pPr>
      <w:numPr>
        <w:numId w:val="2"/>
      </w:numPr>
      <w:spacing w:before="120" w:line="312" w:lineRule="auto"/>
    </w:pPr>
    <w:rPr>
      <w:b/>
      <w:sz w:val="28"/>
      <w:szCs w:val="24"/>
    </w:rPr>
  </w:style>
  <w:style w:type="paragraph" w:styleId="ListParagraph">
    <w:name w:val="List Paragraph"/>
    <w:basedOn w:val="Normal"/>
    <w:link w:val="ListParagraphChar"/>
    <w:uiPriority w:val="34"/>
    <w:qFormat/>
    <w:rsid w:val="004F0FC8"/>
    <w:pPr>
      <w:numPr>
        <w:numId w:val="8"/>
      </w:numPr>
      <w:ind w:left="360"/>
      <w:contextualSpacing/>
    </w:pPr>
    <w:rPr>
      <w:rFonts w:eastAsia="Microsoft YaHei"/>
    </w:rPr>
  </w:style>
  <w:style w:type="paragraph" w:customStyle="1" w:styleId="StyleBefore3pt">
    <w:name w:val="Style Before:  3 pt"/>
    <w:basedOn w:val="Normal"/>
    <w:rsid w:val="00753684"/>
    <w:pPr>
      <w:spacing w:before="60"/>
    </w:pPr>
    <w:rPr>
      <w:szCs w:val="20"/>
    </w:rPr>
  </w:style>
  <w:style w:type="character" w:customStyle="1" w:styleId="NumberingStyleChar">
    <w:name w:val="Numbering Style Char"/>
    <w:basedOn w:val="DefaultParagraphFont"/>
    <w:link w:val="NumberingStyle"/>
    <w:rsid w:val="00061855"/>
    <w:rPr>
      <w:b/>
      <w:sz w:val="28"/>
      <w:szCs w:val="24"/>
    </w:rPr>
  </w:style>
  <w:style w:type="paragraph" w:styleId="TOC4">
    <w:name w:val="toc 4"/>
    <w:basedOn w:val="Normal"/>
    <w:next w:val="Normal"/>
    <w:autoRedefine/>
    <w:rsid w:val="002E6C36"/>
    <w:pPr>
      <w:spacing w:after="100"/>
      <w:ind w:left="839" w:firstLine="0"/>
    </w:pPr>
  </w:style>
  <w:style w:type="paragraph" w:styleId="TOC5">
    <w:name w:val="toc 5"/>
    <w:basedOn w:val="Normal"/>
    <w:next w:val="Normal"/>
    <w:autoRedefine/>
    <w:rsid w:val="002E6C36"/>
    <w:pPr>
      <w:spacing w:after="100"/>
      <w:ind w:left="1123" w:firstLine="0"/>
    </w:pPr>
  </w:style>
  <w:style w:type="paragraph" w:styleId="TOC6">
    <w:name w:val="toc 6"/>
    <w:basedOn w:val="Normal"/>
    <w:next w:val="Normal"/>
    <w:autoRedefine/>
    <w:rsid w:val="002E6C36"/>
    <w:pPr>
      <w:spacing w:after="100"/>
      <w:ind w:left="1400" w:firstLine="0"/>
    </w:pPr>
  </w:style>
  <w:style w:type="paragraph" w:styleId="TOC7">
    <w:name w:val="toc 7"/>
    <w:basedOn w:val="Normal"/>
    <w:next w:val="Normal"/>
    <w:autoRedefine/>
    <w:rsid w:val="002E6C36"/>
    <w:pPr>
      <w:spacing w:after="100"/>
      <w:ind w:left="1678" w:firstLine="0"/>
    </w:pPr>
  </w:style>
  <w:style w:type="paragraph" w:styleId="TOC8">
    <w:name w:val="toc 8"/>
    <w:basedOn w:val="Normal"/>
    <w:next w:val="Normal"/>
    <w:autoRedefine/>
    <w:rsid w:val="002E6C36"/>
    <w:pPr>
      <w:spacing w:after="100"/>
      <w:ind w:left="1962" w:firstLine="0"/>
    </w:pPr>
  </w:style>
  <w:style w:type="paragraph" w:styleId="TOC9">
    <w:name w:val="toc 9"/>
    <w:basedOn w:val="Normal"/>
    <w:next w:val="Normal"/>
    <w:autoRedefine/>
    <w:rsid w:val="002E6C36"/>
    <w:pPr>
      <w:spacing w:after="100"/>
      <w:ind w:left="2240" w:firstLine="0"/>
    </w:pPr>
  </w:style>
  <w:style w:type="paragraph" w:customStyle="1" w:styleId="Like-Numbering">
    <w:name w:val="Like-Numbering"/>
    <w:link w:val="Like-NumberingChar"/>
    <w:qFormat/>
    <w:rsid w:val="00A54EB5"/>
    <w:pPr>
      <w:spacing w:before="120" w:line="312" w:lineRule="auto"/>
    </w:pPr>
    <w:rPr>
      <w:b/>
      <w:sz w:val="26"/>
      <w:szCs w:val="24"/>
    </w:rPr>
  </w:style>
  <w:style w:type="paragraph" w:styleId="BalloonText">
    <w:name w:val="Balloon Text"/>
    <w:basedOn w:val="Normal"/>
    <w:link w:val="BalloonTextChar"/>
    <w:rsid w:val="000F1E18"/>
    <w:pPr>
      <w:spacing w:before="0" w:line="240" w:lineRule="auto"/>
    </w:pPr>
    <w:rPr>
      <w:rFonts w:ascii="Tahoma" w:hAnsi="Tahoma" w:cs="Tahoma"/>
      <w:sz w:val="16"/>
      <w:szCs w:val="16"/>
    </w:rPr>
  </w:style>
  <w:style w:type="character" w:customStyle="1" w:styleId="Like-NumberingChar">
    <w:name w:val="Like-Numbering Char"/>
    <w:basedOn w:val="DefaultParagraphFont"/>
    <w:link w:val="Like-Numbering"/>
    <w:rsid w:val="00A54EB5"/>
    <w:rPr>
      <w:b/>
      <w:sz w:val="26"/>
      <w:szCs w:val="24"/>
    </w:rPr>
  </w:style>
  <w:style w:type="character" w:customStyle="1" w:styleId="BalloonTextChar">
    <w:name w:val="Balloon Text Char"/>
    <w:basedOn w:val="DefaultParagraphFont"/>
    <w:link w:val="BalloonText"/>
    <w:rsid w:val="000F1E18"/>
    <w:rPr>
      <w:rFonts w:ascii="Tahoma" w:hAnsi="Tahoma" w:cs="Tahoma"/>
      <w:sz w:val="16"/>
      <w:szCs w:val="16"/>
    </w:rPr>
  </w:style>
  <w:style w:type="table" w:styleId="TableTheme">
    <w:name w:val="Table Theme"/>
    <w:basedOn w:val="TableNormal"/>
    <w:rsid w:val="00625D4A"/>
    <w:pPr>
      <w:spacing w:before="120" w:line="312"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511681"/>
    <w:pPr>
      <w:spacing w:before="60"/>
      <w:ind w:firstLine="0"/>
    </w:pPr>
  </w:style>
  <w:style w:type="character" w:styleId="PlaceholderText">
    <w:name w:val="Placeholder Text"/>
    <w:basedOn w:val="DefaultParagraphFont"/>
    <w:uiPriority w:val="99"/>
    <w:semiHidden/>
    <w:rsid w:val="00B11C20"/>
    <w:rPr>
      <w:color w:val="808080"/>
    </w:rPr>
  </w:style>
  <w:style w:type="paragraph" w:customStyle="1" w:styleId="Tailieuthamkhao">
    <w:name w:val="Tai lieu tham khao"/>
    <w:basedOn w:val="RefList"/>
    <w:link w:val="TailieuthamkhaoChar"/>
    <w:qFormat/>
    <w:rsid w:val="0000420E"/>
    <w:pPr>
      <w:numPr>
        <w:numId w:val="3"/>
      </w:numPr>
      <w:ind w:left="0" w:firstLine="0"/>
    </w:pPr>
  </w:style>
  <w:style w:type="character" w:customStyle="1" w:styleId="RefListChar">
    <w:name w:val="RefList Char"/>
    <w:basedOn w:val="DefaultParagraphFont"/>
    <w:link w:val="RefList"/>
    <w:rsid w:val="0000420E"/>
    <w:rPr>
      <w:sz w:val="26"/>
      <w:szCs w:val="24"/>
      <w:lang w:val="fr-FR"/>
    </w:rPr>
  </w:style>
  <w:style w:type="character" w:customStyle="1" w:styleId="TailieuthamkhaoChar">
    <w:name w:val="Tai lieu tham khao Char"/>
    <w:basedOn w:val="RefListChar"/>
    <w:link w:val="Tailieuthamkhao"/>
    <w:rsid w:val="0000420E"/>
    <w:rPr>
      <w:sz w:val="28"/>
      <w:szCs w:val="24"/>
      <w:lang w:val="fr-FR"/>
    </w:rPr>
  </w:style>
  <w:style w:type="paragraph" w:styleId="NoSpacing">
    <w:name w:val="No Spacing"/>
    <w:qFormat/>
    <w:rsid w:val="007F2B91"/>
    <w:pPr>
      <w:spacing w:before="60" w:after="60" w:line="288" w:lineRule="auto"/>
      <w:ind w:firstLine="426"/>
      <w:jc w:val="both"/>
    </w:pPr>
    <w:rPr>
      <w:sz w:val="26"/>
      <w:szCs w:val="26"/>
    </w:rPr>
  </w:style>
  <w:style w:type="character" w:customStyle="1" w:styleId="FooterChar">
    <w:name w:val="Footer Char"/>
    <w:basedOn w:val="DefaultParagraphFont"/>
    <w:link w:val="Footer"/>
    <w:uiPriority w:val="99"/>
    <w:rsid w:val="001C77DD"/>
    <w:rPr>
      <w:sz w:val="26"/>
      <w:szCs w:val="24"/>
    </w:rPr>
  </w:style>
  <w:style w:type="character" w:customStyle="1" w:styleId="Heading1Char">
    <w:name w:val="Heading 1 Char"/>
    <w:basedOn w:val="DefaultParagraphFont"/>
    <w:link w:val="Heading1"/>
    <w:uiPriority w:val="9"/>
    <w:rsid w:val="003B1BD7"/>
    <w:rPr>
      <w:rFonts w:cs="Arial"/>
      <w:b/>
      <w:bCs/>
      <w:kern w:val="32"/>
      <w:sz w:val="32"/>
      <w:szCs w:val="32"/>
    </w:rPr>
  </w:style>
  <w:style w:type="paragraph" w:styleId="Bibliography">
    <w:name w:val="Bibliography"/>
    <w:basedOn w:val="Normal"/>
    <w:next w:val="Normal"/>
    <w:uiPriority w:val="37"/>
    <w:unhideWhenUsed/>
    <w:rsid w:val="00EC1FA6"/>
  </w:style>
  <w:style w:type="character" w:styleId="IntenseEmphasis">
    <w:name w:val="Intense Emphasis"/>
    <w:uiPriority w:val="21"/>
    <w:qFormat/>
    <w:rsid w:val="004044A0"/>
    <w:rPr>
      <w:b/>
      <w:bCs/>
      <w:i/>
      <w:iCs/>
      <w:color w:val="4F81BD"/>
    </w:rPr>
  </w:style>
  <w:style w:type="paragraph" w:styleId="DocumentMap">
    <w:name w:val="Document Map"/>
    <w:basedOn w:val="Normal"/>
    <w:link w:val="DocumentMapChar"/>
    <w:rsid w:val="003A6217"/>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rsid w:val="003A6217"/>
    <w:rPr>
      <w:rFonts w:ascii="Tahoma" w:hAnsi="Tahoma" w:cs="Tahoma"/>
      <w:sz w:val="16"/>
      <w:szCs w:val="16"/>
    </w:rPr>
  </w:style>
  <w:style w:type="paragraph" w:styleId="NormalWeb">
    <w:name w:val="Normal (Web)"/>
    <w:basedOn w:val="Normal"/>
    <w:uiPriority w:val="99"/>
    <w:unhideWhenUsed/>
    <w:rsid w:val="00CE221E"/>
    <w:pPr>
      <w:spacing w:before="100" w:beforeAutospacing="1" w:after="100" w:afterAutospacing="1" w:line="240" w:lineRule="auto"/>
      <w:ind w:firstLine="0"/>
      <w:jc w:val="left"/>
    </w:pPr>
    <w:rPr>
      <w:sz w:val="24"/>
    </w:rPr>
  </w:style>
  <w:style w:type="character" w:customStyle="1" w:styleId="apple-converted-space">
    <w:name w:val="apple-converted-space"/>
    <w:basedOn w:val="DefaultParagraphFont"/>
    <w:rsid w:val="00CE221E"/>
  </w:style>
  <w:style w:type="paragraph" w:customStyle="1" w:styleId="tcode">
    <w:name w:val="tcode"/>
    <w:basedOn w:val="Normal"/>
    <w:rsid w:val="00CE221E"/>
    <w:pPr>
      <w:tabs>
        <w:tab w:val="left" w:pos="5205"/>
      </w:tabs>
      <w:spacing w:before="0" w:line="240" w:lineRule="auto"/>
      <w:ind w:firstLine="714"/>
    </w:pPr>
  </w:style>
  <w:style w:type="paragraph" w:customStyle="1" w:styleId="text">
    <w:name w:val="text"/>
    <w:basedOn w:val="tcode"/>
    <w:rsid w:val="00CE221E"/>
    <w:pPr>
      <w:spacing w:before="120" w:after="120" w:line="312" w:lineRule="auto"/>
      <w:ind w:firstLine="720"/>
    </w:pPr>
  </w:style>
  <w:style w:type="paragraph" w:customStyle="1" w:styleId="Liststyl2">
    <w:name w:val="List styl 2"/>
    <w:basedOn w:val="ListParagraph"/>
    <w:link w:val="Liststyl2Char"/>
    <w:qFormat/>
    <w:rsid w:val="004F0FC8"/>
    <w:pPr>
      <w:numPr>
        <w:ilvl w:val="1"/>
        <w:numId w:val="9"/>
      </w:numPr>
      <w:ind w:left="720"/>
    </w:pPr>
  </w:style>
  <w:style w:type="character" w:customStyle="1" w:styleId="ListParagraphChar">
    <w:name w:val="List Paragraph Char"/>
    <w:basedOn w:val="DefaultParagraphFont"/>
    <w:link w:val="ListParagraph"/>
    <w:uiPriority w:val="34"/>
    <w:rsid w:val="004F0FC8"/>
    <w:rPr>
      <w:rFonts w:eastAsia="Microsoft YaHei"/>
      <w:sz w:val="28"/>
      <w:szCs w:val="24"/>
    </w:rPr>
  </w:style>
  <w:style w:type="character" w:customStyle="1" w:styleId="Liststyl2Char">
    <w:name w:val="List styl 2 Char"/>
    <w:basedOn w:val="ListParagraphChar"/>
    <w:link w:val="Liststyl2"/>
    <w:rsid w:val="004F0FC8"/>
    <w:rPr>
      <w:rFonts w:eastAsia="Microsoft YaHei"/>
      <w:sz w:val="28"/>
      <w:szCs w:val="24"/>
    </w:rPr>
  </w:style>
  <w:style w:type="paragraph" w:customStyle="1" w:styleId="img">
    <w:name w:val="img"/>
    <w:basedOn w:val="Normal"/>
    <w:rsid w:val="009216B5"/>
    <w:pPr>
      <w:spacing w:before="100" w:beforeAutospacing="1" w:after="100" w:afterAutospacing="1" w:line="240" w:lineRule="auto"/>
      <w:ind w:firstLine="0"/>
      <w:jc w:val="left"/>
    </w:pPr>
    <w:rPr>
      <w:sz w:val="24"/>
    </w:rPr>
  </w:style>
  <w:style w:type="paragraph" w:customStyle="1" w:styleId="titleofimages">
    <w:name w:val="titleofimages"/>
    <w:basedOn w:val="Normal"/>
    <w:rsid w:val="009216B5"/>
    <w:pPr>
      <w:spacing w:before="100" w:beforeAutospacing="1" w:after="100" w:afterAutospacing="1" w:line="240" w:lineRule="auto"/>
      <w:ind w:firstLine="0"/>
      <w:jc w:val="left"/>
    </w:pPr>
    <w:rPr>
      <w:sz w:val="24"/>
    </w:rPr>
  </w:style>
  <w:style w:type="character" w:styleId="Strong">
    <w:name w:val="Strong"/>
    <w:qFormat/>
    <w:rsid w:val="001617F2"/>
    <w:rPr>
      <w:rFonts w:ascii=".VnBlackH" w:hAnsi=".VnBlackH"/>
    </w:rPr>
  </w:style>
  <w:style w:type="character" w:customStyle="1" w:styleId="Heading2Char">
    <w:name w:val="Heading 2 Char"/>
    <w:basedOn w:val="DefaultParagraphFont"/>
    <w:link w:val="Heading2"/>
    <w:rsid w:val="004A7F6C"/>
    <w:rPr>
      <w:rFonts w:cs="Arial"/>
      <w:b/>
      <w:bCs/>
      <w:iCs/>
      <w:sz w:val="28"/>
      <w:szCs w:val="28"/>
    </w:rPr>
  </w:style>
  <w:style w:type="character" w:styleId="UnresolvedMention">
    <w:name w:val="Unresolved Mention"/>
    <w:basedOn w:val="DefaultParagraphFont"/>
    <w:uiPriority w:val="99"/>
    <w:semiHidden/>
    <w:unhideWhenUsed/>
    <w:rsid w:val="00531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15">
      <w:bodyDiv w:val="1"/>
      <w:marLeft w:val="0"/>
      <w:marRight w:val="0"/>
      <w:marTop w:val="0"/>
      <w:marBottom w:val="0"/>
      <w:divBdr>
        <w:top w:val="none" w:sz="0" w:space="0" w:color="auto"/>
        <w:left w:val="none" w:sz="0" w:space="0" w:color="auto"/>
        <w:bottom w:val="none" w:sz="0" w:space="0" w:color="auto"/>
        <w:right w:val="none" w:sz="0" w:space="0" w:color="auto"/>
      </w:divBdr>
    </w:div>
    <w:div w:id="9721794">
      <w:bodyDiv w:val="1"/>
      <w:marLeft w:val="0"/>
      <w:marRight w:val="0"/>
      <w:marTop w:val="0"/>
      <w:marBottom w:val="0"/>
      <w:divBdr>
        <w:top w:val="none" w:sz="0" w:space="0" w:color="auto"/>
        <w:left w:val="none" w:sz="0" w:space="0" w:color="auto"/>
        <w:bottom w:val="none" w:sz="0" w:space="0" w:color="auto"/>
        <w:right w:val="none" w:sz="0" w:space="0" w:color="auto"/>
      </w:divBdr>
    </w:div>
    <w:div w:id="33388478">
      <w:bodyDiv w:val="1"/>
      <w:marLeft w:val="0"/>
      <w:marRight w:val="0"/>
      <w:marTop w:val="0"/>
      <w:marBottom w:val="0"/>
      <w:divBdr>
        <w:top w:val="none" w:sz="0" w:space="0" w:color="auto"/>
        <w:left w:val="none" w:sz="0" w:space="0" w:color="auto"/>
        <w:bottom w:val="none" w:sz="0" w:space="0" w:color="auto"/>
        <w:right w:val="none" w:sz="0" w:space="0" w:color="auto"/>
      </w:divBdr>
    </w:div>
    <w:div w:id="116921284">
      <w:bodyDiv w:val="1"/>
      <w:marLeft w:val="0"/>
      <w:marRight w:val="0"/>
      <w:marTop w:val="0"/>
      <w:marBottom w:val="0"/>
      <w:divBdr>
        <w:top w:val="none" w:sz="0" w:space="0" w:color="auto"/>
        <w:left w:val="none" w:sz="0" w:space="0" w:color="auto"/>
        <w:bottom w:val="none" w:sz="0" w:space="0" w:color="auto"/>
        <w:right w:val="none" w:sz="0" w:space="0" w:color="auto"/>
      </w:divBdr>
    </w:div>
    <w:div w:id="135071641">
      <w:bodyDiv w:val="1"/>
      <w:marLeft w:val="0"/>
      <w:marRight w:val="0"/>
      <w:marTop w:val="0"/>
      <w:marBottom w:val="0"/>
      <w:divBdr>
        <w:top w:val="none" w:sz="0" w:space="0" w:color="auto"/>
        <w:left w:val="none" w:sz="0" w:space="0" w:color="auto"/>
        <w:bottom w:val="none" w:sz="0" w:space="0" w:color="auto"/>
        <w:right w:val="none" w:sz="0" w:space="0" w:color="auto"/>
      </w:divBdr>
    </w:div>
    <w:div w:id="293828866">
      <w:bodyDiv w:val="1"/>
      <w:marLeft w:val="0"/>
      <w:marRight w:val="0"/>
      <w:marTop w:val="0"/>
      <w:marBottom w:val="0"/>
      <w:divBdr>
        <w:top w:val="none" w:sz="0" w:space="0" w:color="auto"/>
        <w:left w:val="none" w:sz="0" w:space="0" w:color="auto"/>
        <w:bottom w:val="none" w:sz="0" w:space="0" w:color="auto"/>
        <w:right w:val="none" w:sz="0" w:space="0" w:color="auto"/>
      </w:divBdr>
      <w:divsChild>
        <w:div w:id="1144852991">
          <w:marLeft w:val="547"/>
          <w:marRight w:val="0"/>
          <w:marTop w:val="60"/>
          <w:marBottom w:val="285"/>
          <w:divBdr>
            <w:top w:val="none" w:sz="0" w:space="0" w:color="auto"/>
            <w:left w:val="none" w:sz="0" w:space="0" w:color="auto"/>
            <w:bottom w:val="none" w:sz="0" w:space="0" w:color="auto"/>
            <w:right w:val="none" w:sz="0" w:space="0" w:color="auto"/>
          </w:divBdr>
        </w:div>
        <w:div w:id="1386684951">
          <w:marLeft w:val="1166"/>
          <w:marRight w:val="0"/>
          <w:marTop w:val="60"/>
          <w:marBottom w:val="285"/>
          <w:divBdr>
            <w:top w:val="none" w:sz="0" w:space="0" w:color="auto"/>
            <w:left w:val="none" w:sz="0" w:space="0" w:color="auto"/>
            <w:bottom w:val="none" w:sz="0" w:space="0" w:color="auto"/>
            <w:right w:val="none" w:sz="0" w:space="0" w:color="auto"/>
          </w:divBdr>
        </w:div>
        <w:div w:id="1578325145">
          <w:marLeft w:val="1166"/>
          <w:marRight w:val="0"/>
          <w:marTop w:val="60"/>
          <w:marBottom w:val="285"/>
          <w:divBdr>
            <w:top w:val="none" w:sz="0" w:space="0" w:color="auto"/>
            <w:left w:val="none" w:sz="0" w:space="0" w:color="auto"/>
            <w:bottom w:val="none" w:sz="0" w:space="0" w:color="auto"/>
            <w:right w:val="none" w:sz="0" w:space="0" w:color="auto"/>
          </w:divBdr>
        </w:div>
        <w:div w:id="1716659038">
          <w:marLeft w:val="1166"/>
          <w:marRight w:val="0"/>
          <w:marTop w:val="60"/>
          <w:marBottom w:val="285"/>
          <w:divBdr>
            <w:top w:val="none" w:sz="0" w:space="0" w:color="auto"/>
            <w:left w:val="none" w:sz="0" w:space="0" w:color="auto"/>
            <w:bottom w:val="none" w:sz="0" w:space="0" w:color="auto"/>
            <w:right w:val="none" w:sz="0" w:space="0" w:color="auto"/>
          </w:divBdr>
        </w:div>
      </w:divsChild>
    </w:div>
    <w:div w:id="297879921">
      <w:bodyDiv w:val="1"/>
      <w:marLeft w:val="0"/>
      <w:marRight w:val="0"/>
      <w:marTop w:val="0"/>
      <w:marBottom w:val="0"/>
      <w:divBdr>
        <w:top w:val="none" w:sz="0" w:space="0" w:color="auto"/>
        <w:left w:val="none" w:sz="0" w:space="0" w:color="auto"/>
        <w:bottom w:val="none" w:sz="0" w:space="0" w:color="auto"/>
        <w:right w:val="none" w:sz="0" w:space="0" w:color="auto"/>
      </w:divBdr>
    </w:div>
    <w:div w:id="312419459">
      <w:bodyDiv w:val="1"/>
      <w:marLeft w:val="0"/>
      <w:marRight w:val="0"/>
      <w:marTop w:val="0"/>
      <w:marBottom w:val="0"/>
      <w:divBdr>
        <w:top w:val="none" w:sz="0" w:space="0" w:color="auto"/>
        <w:left w:val="none" w:sz="0" w:space="0" w:color="auto"/>
        <w:bottom w:val="none" w:sz="0" w:space="0" w:color="auto"/>
        <w:right w:val="none" w:sz="0" w:space="0" w:color="auto"/>
      </w:divBdr>
      <w:divsChild>
        <w:div w:id="882984002">
          <w:marLeft w:val="547"/>
          <w:marRight w:val="0"/>
          <w:marTop w:val="60"/>
          <w:marBottom w:val="285"/>
          <w:divBdr>
            <w:top w:val="none" w:sz="0" w:space="0" w:color="auto"/>
            <w:left w:val="none" w:sz="0" w:space="0" w:color="auto"/>
            <w:bottom w:val="none" w:sz="0" w:space="0" w:color="auto"/>
            <w:right w:val="none" w:sz="0" w:space="0" w:color="auto"/>
          </w:divBdr>
        </w:div>
        <w:div w:id="1168669778">
          <w:marLeft w:val="547"/>
          <w:marRight w:val="0"/>
          <w:marTop w:val="60"/>
          <w:marBottom w:val="285"/>
          <w:divBdr>
            <w:top w:val="none" w:sz="0" w:space="0" w:color="auto"/>
            <w:left w:val="none" w:sz="0" w:space="0" w:color="auto"/>
            <w:bottom w:val="none" w:sz="0" w:space="0" w:color="auto"/>
            <w:right w:val="none" w:sz="0" w:space="0" w:color="auto"/>
          </w:divBdr>
        </w:div>
      </w:divsChild>
    </w:div>
    <w:div w:id="329066166">
      <w:bodyDiv w:val="1"/>
      <w:marLeft w:val="0"/>
      <w:marRight w:val="0"/>
      <w:marTop w:val="0"/>
      <w:marBottom w:val="0"/>
      <w:divBdr>
        <w:top w:val="none" w:sz="0" w:space="0" w:color="auto"/>
        <w:left w:val="none" w:sz="0" w:space="0" w:color="auto"/>
        <w:bottom w:val="none" w:sz="0" w:space="0" w:color="auto"/>
        <w:right w:val="none" w:sz="0" w:space="0" w:color="auto"/>
      </w:divBdr>
    </w:div>
    <w:div w:id="345596547">
      <w:bodyDiv w:val="1"/>
      <w:marLeft w:val="0"/>
      <w:marRight w:val="0"/>
      <w:marTop w:val="0"/>
      <w:marBottom w:val="0"/>
      <w:divBdr>
        <w:top w:val="none" w:sz="0" w:space="0" w:color="auto"/>
        <w:left w:val="none" w:sz="0" w:space="0" w:color="auto"/>
        <w:bottom w:val="none" w:sz="0" w:space="0" w:color="auto"/>
        <w:right w:val="none" w:sz="0" w:space="0" w:color="auto"/>
      </w:divBdr>
    </w:div>
    <w:div w:id="359431097">
      <w:bodyDiv w:val="1"/>
      <w:marLeft w:val="0"/>
      <w:marRight w:val="0"/>
      <w:marTop w:val="0"/>
      <w:marBottom w:val="0"/>
      <w:divBdr>
        <w:top w:val="none" w:sz="0" w:space="0" w:color="auto"/>
        <w:left w:val="none" w:sz="0" w:space="0" w:color="auto"/>
        <w:bottom w:val="none" w:sz="0" w:space="0" w:color="auto"/>
        <w:right w:val="none" w:sz="0" w:space="0" w:color="auto"/>
      </w:divBdr>
    </w:div>
    <w:div w:id="396173662">
      <w:bodyDiv w:val="1"/>
      <w:marLeft w:val="0"/>
      <w:marRight w:val="0"/>
      <w:marTop w:val="0"/>
      <w:marBottom w:val="0"/>
      <w:divBdr>
        <w:top w:val="none" w:sz="0" w:space="0" w:color="auto"/>
        <w:left w:val="none" w:sz="0" w:space="0" w:color="auto"/>
        <w:bottom w:val="none" w:sz="0" w:space="0" w:color="auto"/>
        <w:right w:val="none" w:sz="0" w:space="0" w:color="auto"/>
      </w:divBdr>
    </w:div>
    <w:div w:id="398869933">
      <w:bodyDiv w:val="1"/>
      <w:marLeft w:val="0"/>
      <w:marRight w:val="0"/>
      <w:marTop w:val="0"/>
      <w:marBottom w:val="0"/>
      <w:divBdr>
        <w:top w:val="none" w:sz="0" w:space="0" w:color="auto"/>
        <w:left w:val="none" w:sz="0" w:space="0" w:color="auto"/>
        <w:bottom w:val="none" w:sz="0" w:space="0" w:color="auto"/>
        <w:right w:val="none" w:sz="0" w:space="0" w:color="auto"/>
      </w:divBdr>
    </w:div>
    <w:div w:id="449714384">
      <w:bodyDiv w:val="1"/>
      <w:marLeft w:val="0"/>
      <w:marRight w:val="0"/>
      <w:marTop w:val="0"/>
      <w:marBottom w:val="0"/>
      <w:divBdr>
        <w:top w:val="none" w:sz="0" w:space="0" w:color="auto"/>
        <w:left w:val="none" w:sz="0" w:space="0" w:color="auto"/>
        <w:bottom w:val="none" w:sz="0" w:space="0" w:color="auto"/>
        <w:right w:val="none" w:sz="0" w:space="0" w:color="auto"/>
      </w:divBdr>
    </w:div>
    <w:div w:id="565772409">
      <w:bodyDiv w:val="1"/>
      <w:marLeft w:val="0"/>
      <w:marRight w:val="0"/>
      <w:marTop w:val="0"/>
      <w:marBottom w:val="0"/>
      <w:divBdr>
        <w:top w:val="none" w:sz="0" w:space="0" w:color="auto"/>
        <w:left w:val="none" w:sz="0" w:space="0" w:color="auto"/>
        <w:bottom w:val="none" w:sz="0" w:space="0" w:color="auto"/>
        <w:right w:val="none" w:sz="0" w:space="0" w:color="auto"/>
      </w:divBdr>
    </w:div>
    <w:div w:id="602611238">
      <w:bodyDiv w:val="1"/>
      <w:marLeft w:val="0"/>
      <w:marRight w:val="0"/>
      <w:marTop w:val="0"/>
      <w:marBottom w:val="0"/>
      <w:divBdr>
        <w:top w:val="none" w:sz="0" w:space="0" w:color="auto"/>
        <w:left w:val="none" w:sz="0" w:space="0" w:color="auto"/>
        <w:bottom w:val="none" w:sz="0" w:space="0" w:color="auto"/>
        <w:right w:val="none" w:sz="0" w:space="0" w:color="auto"/>
      </w:divBdr>
    </w:div>
    <w:div w:id="625240011">
      <w:bodyDiv w:val="1"/>
      <w:marLeft w:val="0"/>
      <w:marRight w:val="0"/>
      <w:marTop w:val="0"/>
      <w:marBottom w:val="0"/>
      <w:divBdr>
        <w:top w:val="none" w:sz="0" w:space="0" w:color="auto"/>
        <w:left w:val="none" w:sz="0" w:space="0" w:color="auto"/>
        <w:bottom w:val="none" w:sz="0" w:space="0" w:color="auto"/>
        <w:right w:val="none" w:sz="0" w:space="0" w:color="auto"/>
      </w:divBdr>
    </w:div>
    <w:div w:id="644822993">
      <w:bodyDiv w:val="1"/>
      <w:marLeft w:val="0"/>
      <w:marRight w:val="0"/>
      <w:marTop w:val="0"/>
      <w:marBottom w:val="0"/>
      <w:divBdr>
        <w:top w:val="none" w:sz="0" w:space="0" w:color="auto"/>
        <w:left w:val="none" w:sz="0" w:space="0" w:color="auto"/>
        <w:bottom w:val="none" w:sz="0" w:space="0" w:color="auto"/>
        <w:right w:val="none" w:sz="0" w:space="0" w:color="auto"/>
      </w:divBdr>
    </w:div>
    <w:div w:id="710567686">
      <w:bodyDiv w:val="1"/>
      <w:marLeft w:val="0"/>
      <w:marRight w:val="0"/>
      <w:marTop w:val="0"/>
      <w:marBottom w:val="0"/>
      <w:divBdr>
        <w:top w:val="none" w:sz="0" w:space="0" w:color="auto"/>
        <w:left w:val="none" w:sz="0" w:space="0" w:color="auto"/>
        <w:bottom w:val="none" w:sz="0" w:space="0" w:color="auto"/>
        <w:right w:val="none" w:sz="0" w:space="0" w:color="auto"/>
      </w:divBdr>
      <w:divsChild>
        <w:div w:id="956987847">
          <w:marLeft w:val="547"/>
          <w:marRight w:val="0"/>
          <w:marTop w:val="60"/>
          <w:marBottom w:val="285"/>
          <w:divBdr>
            <w:top w:val="none" w:sz="0" w:space="0" w:color="auto"/>
            <w:left w:val="none" w:sz="0" w:space="0" w:color="auto"/>
            <w:bottom w:val="none" w:sz="0" w:space="0" w:color="auto"/>
            <w:right w:val="none" w:sz="0" w:space="0" w:color="auto"/>
          </w:divBdr>
        </w:div>
        <w:div w:id="1307857774">
          <w:marLeft w:val="547"/>
          <w:marRight w:val="0"/>
          <w:marTop w:val="60"/>
          <w:marBottom w:val="285"/>
          <w:divBdr>
            <w:top w:val="none" w:sz="0" w:space="0" w:color="auto"/>
            <w:left w:val="none" w:sz="0" w:space="0" w:color="auto"/>
            <w:bottom w:val="none" w:sz="0" w:space="0" w:color="auto"/>
            <w:right w:val="none" w:sz="0" w:space="0" w:color="auto"/>
          </w:divBdr>
        </w:div>
        <w:div w:id="1753576267">
          <w:marLeft w:val="547"/>
          <w:marRight w:val="0"/>
          <w:marTop w:val="60"/>
          <w:marBottom w:val="285"/>
          <w:divBdr>
            <w:top w:val="none" w:sz="0" w:space="0" w:color="auto"/>
            <w:left w:val="none" w:sz="0" w:space="0" w:color="auto"/>
            <w:bottom w:val="none" w:sz="0" w:space="0" w:color="auto"/>
            <w:right w:val="none" w:sz="0" w:space="0" w:color="auto"/>
          </w:divBdr>
        </w:div>
      </w:divsChild>
    </w:div>
    <w:div w:id="724989420">
      <w:bodyDiv w:val="1"/>
      <w:marLeft w:val="0"/>
      <w:marRight w:val="0"/>
      <w:marTop w:val="0"/>
      <w:marBottom w:val="0"/>
      <w:divBdr>
        <w:top w:val="none" w:sz="0" w:space="0" w:color="auto"/>
        <w:left w:val="none" w:sz="0" w:space="0" w:color="auto"/>
        <w:bottom w:val="none" w:sz="0" w:space="0" w:color="auto"/>
        <w:right w:val="none" w:sz="0" w:space="0" w:color="auto"/>
      </w:divBdr>
    </w:div>
    <w:div w:id="730924507">
      <w:bodyDiv w:val="1"/>
      <w:marLeft w:val="0"/>
      <w:marRight w:val="0"/>
      <w:marTop w:val="0"/>
      <w:marBottom w:val="0"/>
      <w:divBdr>
        <w:top w:val="none" w:sz="0" w:space="0" w:color="auto"/>
        <w:left w:val="none" w:sz="0" w:space="0" w:color="auto"/>
        <w:bottom w:val="none" w:sz="0" w:space="0" w:color="auto"/>
        <w:right w:val="none" w:sz="0" w:space="0" w:color="auto"/>
      </w:divBdr>
    </w:div>
    <w:div w:id="736899466">
      <w:bodyDiv w:val="1"/>
      <w:marLeft w:val="0"/>
      <w:marRight w:val="0"/>
      <w:marTop w:val="0"/>
      <w:marBottom w:val="0"/>
      <w:divBdr>
        <w:top w:val="none" w:sz="0" w:space="0" w:color="auto"/>
        <w:left w:val="none" w:sz="0" w:space="0" w:color="auto"/>
        <w:bottom w:val="none" w:sz="0" w:space="0" w:color="auto"/>
        <w:right w:val="none" w:sz="0" w:space="0" w:color="auto"/>
      </w:divBdr>
    </w:div>
    <w:div w:id="739212979">
      <w:bodyDiv w:val="1"/>
      <w:marLeft w:val="0"/>
      <w:marRight w:val="0"/>
      <w:marTop w:val="0"/>
      <w:marBottom w:val="0"/>
      <w:divBdr>
        <w:top w:val="none" w:sz="0" w:space="0" w:color="auto"/>
        <w:left w:val="none" w:sz="0" w:space="0" w:color="auto"/>
        <w:bottom w:val="none" w:sz="0" w:space="0" w:color="auto"/>
        <w:right w:val="none" w:sz="0" w:space="0" w:color="auto"/>
      </w:divBdr>
    </w:div>
    <w:div w:id="768044795">
      <w:bodyDiv w:val="1"/>
      <w:marLeft w:val="0"/>
      <w:marRight w:val="0"/>
      <w:marTop w:val="0"/>
      <w:marBottom w:val="0"/>
      <w:divBdr>
        <w:top w:val="none" w:sz="0" w:space="0" w:color="auto"/>
        <w:left w:val="none" w:sz="0" w:space="0" w:color="auto"/>
        <w:bottom w:val="none" w:sz="0" w:space="0" w:color="auto"/>
        <w:right w:val="none" w:sz="0" w:space="0" w:color="auto"/>
      </w:divBdr>
    </w:div>
    <w:div w:id="791166899">
      <w:bodyDiv w:val="1"/>
      <w:marLeft w:val="0"/>
      <w:marRight w:val="0"/>
      <w:marTop w:val="0"/>
      <w:marBottom w:val="0"/>
      <w:divBdr>
        <w:top w:val="none" w:sz="0" w:space="0" w:color="auto"/>
        <w:left w:val="none" w:sz="0" w:space="0" w:color="auto"/>
        <w:bottom w:val="none" w:sz="0" w:space="0" w:color="auto"/>
        <w:right w:val="none" w:sz="0" w:space="0" w:color="auto"/>
      </w:divBdr>
    </w:div>
    <w:div w:id="821502025">
      <w:bodyDiv w:val="1"/>
      <w:marLeft w:val="0"/>
      <w:marRight w:val="0"/>
      <w:marTop w:val="0"/>
      <w:marBottom w:val="0"/>
      <w:divBdr>
        <w:top w:val="none" w:sz="0" w:space="0" w:color="auto"/>
        <w:left w:val="none" w:sz="0" w:space="0" w:color="auto"/>
        <w:bottom w:val="none" w:sz="0" w:space="0" w:color="auto"/>
        <w:right w:val="none" w:sz="0" w:space="0" w:color="auto"/>
      </w:divBdr>
    </w:div>
    <w:div w:id="878781379">
      <w:bodyDiv w:val="1"/>
      <w:marLeft w:val="0"/>
      <w:marRight w:val="0"/>
      <w:marTop w:val="0"/>
      <w:marBottom w:val="0"/>
      <w:divBdr>
        <w:top w:val="none" w:sz="0" w:space="0" w:color="auto"/>
        <w:left w:val="none" w:sz="0" w:space="0" w:color="auto"/>
        <w:bottom w:val="none" w:sz="0" w:space="0" w:color="auto"/>
        <w:right w:val="none" w:sz="0" w:space="0" w:color="auto"/>
      </w:divBdr>
      <w:divsChild>
        <w:div w:id="1402828994">
          <w:marLeft w:val="1166"/>
          <w:marRight w:val="0"/>
          <w:marTop w:val="60"/>
          <w:marBottom w:val="285"/>
          <w:divBdr>
            <w:top w:val="none" w:sz="0" w:space="0" w:color="auto"/>
            <w:left w:val="none" w:sz="0" w:space="0" w:color="auto"/>
            <w:bottom w:val="none" w:sz="0" w:space="0" w:color="auto"/>
            <w:right w:val="none" w:sz="0" w:space="0" w:color="auto"/>
          </w:divBdr>
        </w:div>
        <w:div w:id="1504935397">
          <w:marLeft w:val="1166"/>
          <w:marRight w:val="0"/>
          <w:marTop w:val="60"/>
          <w:marBottom w:val="285"/>
          <w:divBdr>
            <w:top w:val="none" w:sz="0" w:space="0" w:color="auto"/>
            <w:left w:val="none" w:sz="0" w:space="0" w:color="auto"/>
            <w:bottom w:val="none" w:sz="0" w:space="0" w:color="auto"/>
            <w:right w:val="none" w:sz="0" w:space="0" w:color="auto"/>
          </w:divBdr>
        </w:div>
        <w:div w:id="1506089247">
          <w:marLeft w:val="547"/>
          <w:marRight w:val="0"/>
          <w:marTop w:val="60"/>
          <w:marBottom w:val="285"/>
          <w:divBdr>
            <w:top w:val="none" w:sz="0" w:space="0" w:color="auto"/>
            <w:left w:val="none" w:sz="0" w:space="0" w:color="auto"/>
            <w:bottom w:val="none" w:sz="0" w:space="0" w:color="auto"/>
            <w:right w:val="none" w:sz="0" w:space="0" w:color="auto"/>
          </w:divBdr>
        </w:div>
        <w:div w:id="2026707357">
          <w:marLeft w:val="1166"/>
          <w:marRight w:val="0"/>
          <w:marTop w:val="60"/>
          <w:marBottom w:val="285"/>
          <w:divBdr>
            <w:top w:val="none" w:sz="0" w:space="0" w:color="auto"/>
            <w:left w:val="none" w:sz="0" w:space="0" w:color="auto"/>
            <w:bottom w:val="none" w:sz="0" w:space="0" w:color="auto"/>
            <w:right w:val="none" w:sz="0" w:space="0" w:color="auto"/>
          </w:divBdr>
        </w:div>
      </w:divsChild>
    </w:div>
    <w:div w:id="889848482">
      <w:bodyDiv w:val="1"/>
      <w:marLeft w:val="0"/>
      <w:marRight w:val="0"/>
      <w:marTop w:val="0"/>
      <w:marBottom w:val="0"/>
      <w:divBdr>
        <w:top w:val="none" w:sz="0" w:space="0" w:color="auto"/>
        <w:left w:val="none" w:sz="0" w:space="0" w:color="auto"/>
        <w:bottom w:val="none" w:sz="0" w:space="0" w:color="auto"/>
        <w:right w:val="none" w:sz="0" w:space="0" w:color="auto"/>
      </w:divBdr>
    </w:div>
    <w:div w:id="921908870">
      <w:bodyDiv w:val="1"/>
      <w:marLeft w:val="0"/>
      <w:marRight w:val="0"/>
      <w:marTop w:val="0"/>
      <w:marBottom w:val="0"/>
      <w:divBdr>
        <w:top w:val="none" w:sz="0" w:space="0" w:color="auto"/>
        <w:left w:val="none" w:sz="0" w:space="0" w:color="auto"/>
        <w:bottom w:val="none" w:sz="0" w:space="0" w:color="auto"/>
        <w:right w:val="none" w:sz="0" w:space="0" w:color="auto"/>
      </w:divBdr>
    </w:div>
    <w:div w:id="940181158">
      <w:bodyDiv w:val="1"/>
      <w:marLeft w:val="0"/>
      <w:marRight w:val="0"/>
      <w:marTop w:val="0"/>
      <w:marBottom w:val="0"/>
      <w:divBdr>
        <w:top w:val="none" w:sz="0" w:space="0" w:color="auto"/>
        <w:left w:val="none" w:sz="0" w:space="0" w:color="auto"/>
        <w:bottom w:val="none" w:sz="0" w:space="0" w:color="auto"/>
        <w:right w:val="none" w:sz="0" w:space="0" w:color="auto"/>
      </w:divBdr>
    </w:div>
    <w:div w:id="955336066">
      <w:bodyDiv w:val="1"/>
      <w:marLeft w:val="0"/>
      <w:marRight w:val="0"/>
      <w:marTop w:val="0"/>
      <w:marBottom w:val="0"/>
      <w:divBdr>
        <w:top w:val="none" w:sz="0" w:space="0" w:color="auto"/>
        <w:left w:val="none" w:sz="0" w:space="0" w:color="auto"/>
        <w:bottom w:val="none" w:sz="0" w:space="0" w:color="auto"/>
        <w:right w:val="none" w:sz="0" w:space="0" w:color="auto"/>
      </w:divBdr>
    </w:div>
    <w:div w:id="960695107">
      <w:bodyDiv w:val="1"/>
      <w:marLeft w:val="0"/>
      <w:marRight w:val="0"/>
      <w:marTop w:val="0"/>
      <w:marBottom w:val="0"/>
      <w:divBdr>
        <w:top w:val="none" w:sz="0" w:space="0" w:color="auto"/>
        <w:left w:val="none" w:sz="0" w:space="0" w:color="auto"/>
        <w:bottom w:val="none" w:sz="0" w:space="0" w:color="auto"/>
        <w:right w:val="none" w:sz="0" w:space="0" w:color="auto"/>
      </w:divBdr>
    </w:div>
    <w:div w:id="992682730">
      <w:bodyDiv w:val="1"/>
      <w:marLeft w:val="0"/>
      <w:marRight w:val="0"/>
      <w:marTop w:val="0"/>
      <w:marBottom w:val="0"/>
      <w:divBdr>
        <w:top w:val="none" w:sz="0" w:space="0" w:color="auto"/>
        <w:left w:val="none" w:sz="0" w:space="0" w:color="auto"/>
        <w:bottom w:val="none" w:sz="0" w:space="0" w:color="auto"/>
        <w:right w:val="none" w:sz="0" w:space="0" w:color="auto"/>
      </w:divBdr>
      <w:divsChild>
        <w:div w:id="341854943">
          <w:marLeft w:val="547"/>
          <w:marRight w:val="0"/>
          <w:marTop w:val="60"/>
          <w:marBottom w:val="285"/>
          <w:divBdr>
            <w:top w:val="none" w:sz="0" w:space="0" w:color="auto"/>
            <w:left w:val="none" w:sz="0" w:space="0" w:color="auto"/>
            <w:bottom w:val="none" w:sz="0" w:space="0" w:color="auto"/>
            <w:right w:val="none" w:sz="0" w:space="0" w:color="auto"/>
          </w:divBdr>
        </w:div>
        <w:div w:id="1947762623">
          <w:marLeft w:val="547"/>
          <w:marRight w:val="0"/>
          <w:marTop w:val="60"/>
          <w:marBottom w:val="285"/>
          <w:divBdr>
            <w:top w:val="none" w:sz="0" w:space="0" w:color="auto"/>
            <w:left w:val="none" w:sz="0" w:space="0" w:color="auto"/>
            <w:bottom w:val="none" w:sz="0" w:space="0" w:color="auto"/>
            <w:right w:val="none" w:sz="0" w:space="0" w:color="auto"/>
          </w:divBdr>
        </w:div>
        <w:div w:id="2129813312">
          <w:marLeft w:val="547"/>
          <w:marRight w:val="0"/>
          <w:marTop w:val="60"/>
          <w:marBottom w:val="285"/>
          <w:divBdr>
            <w:top w:val="none" w:sz="0" w:space="0" w:color="auto"/>
            <w:left w:val="none" w:sz="0" w:space="0" w:color="auto"/>
            <w:bottom w:val="none" w:sz="0" w:space="0" w:color="auto"/>
            <w:right w:val="none" w:sz="0" w:space="0" w:color="auto"/>
          </w:divBdr>
        </w:div>
      </w:divsChild>
    </w:div>
    <w:div w:id="1007245778">
      <w:bodyDiv w:val="1"/>
      <w:marLeft w:val="0"/>
      <w:marRight w:val="0"/>
      <w:marTop w:val="0"/>
      <w:marBottom w:val="0"/>
      <w:divBdr>
        <w:top w:val="none" w:sz="0" w:space="0" w:color="auto"/>
        <w:left w:val="none" w:sz="0" w:space="0" w:color="auto"/>
        <w:bottom w:val="none" w:sz="0" w:space="0" w:color="auto"/>
        <w:right w:val="none" w:sz="0" w:space="0" w:color="auto"/>
      </w:divBdr>
    </w:div>
    <w:div w:id="1044017214">
      <w:bodyDiv w:val="1"/>
      <w:marLeft w:val="0"/>
      <w:marRight w:val="0"/>
      <w:marTop w:val="0"/>
      <w:marBottom w:val="0"/>
      <w:divBdr>
        <w:top w:val="none" w:sz="0" w:space="0" w:color="auto"/>
        <w:left w:val="none" w:sz="0" w:space="0" w:color="auto"/>
        <w:bottom w:val="none" w:sz="0" w:space="0" w:color="auto"/>
        <w:right w:val="none" w:sz="0" w:space="0" w:color="auto"/>
      </w:divBdr>
    </w:div>
    <w:div w:id="1055397072">
      <w:bodyDiv w:val="1"/>
      <w:marLeft w:val="0"/>
      <w:marRight w:val="0"/>
      <w:marTop w:val="0"/>
      <w:marBottom w:val="0"/>
      <w:divBdr>
        <w:top w:val="none" w:sz="0" w:space="0" w:color="auto"/>
        <w:left w:val="none" w:sz="0" w:space="0" w:color="auto"/>
        <w:bottom w:val="none" w:sz="0" w:space="0" w:color="auto"/>
        <w:right w:val="none" w:sz="0" w:space="0" w:color="auto"/>
      </w:divBdr>
    </w:div>
    <w:div w:id="1074473784">
      <w:bodyDiv w:val="1"/>
      <w:marLeft w:val="0"/>
      <w:marRight w:val="0"/>
      <w:marTop w:val="0"/>
      <w:marBottom w:val="0"/>
      <w:divBdr>
        <w:top w:val="none" w:sz="0" w:space="0" w:color="auto"/>
        <w:left w:val="none" w:sz="0" w:space="0" w:color="auto"/>
        <w:bottom w:val="none" w:sz="0" w:space="0" w:color="auto"/>
        <w:right w:val="none" w:sz="0" w:space="0" w:color="auto"/>
      </w:divBdr>
      <w:divsChild>
        <w:div w:id="113060456">
          <w:marLeft w:val="547"/>
          <w:marRight w:val="0"/>
          <w:marTop w:val="80"/>
          <w:marBottom w:val="285"/>
          <w:divBdr>
            <w:top w:val="none" w:sz="0" w:space="0" w:color="auto"/>
            <w:left w:val="none" w:sz="0" w:space="0" w:color="auto"/>
            <w:bottom w:val="none" w:sz="0" w:space="0" w:color="auto"/>
            <w:right w:val="none" w:sz="0" w:space="0" w:color="auto"/>
          </w:divBdr>
        </w:div>
        <w:div w:id="1386174472">
          <w:marLeft w:val="547"/>
          <w:marRight w:val="0"/>
          <w:marTop w:val="80"/>
          <w:marBottom w:val="285"/>
          <w:divBdr>
            <w:top w:val="none" w:sz="0" w:space="0" w:color="auto"/>
            <w:left w:val="none" w:sz="0" w:space="0" w:color="auto"/>
            <w:bottom w:val="none" w:sz="0" w:space="0" w:color="auto"/>
            <w:right w:val="none" w:sz="0" w:space="0" w:color="auto"/>
          </w:divBdr>
        </w:div>
        <w:div w:id="1412193904">
          <w:marLeft w:val="547"/>
          <w:marRight w:val="0"/>
          <w:marTop w:val="80"/>
          <w:marBottom w:val="285"/>
          <w:divBdr>
            <w:top w:val="none" w:sz="0" w:space="0" w:color="auto"/>
            <w:left w:val="none" w:sz="0" w:space="0" w:color="auto"/>
            <w:bottom w:val="none" w:sz="0" w:space="0" w:color="auto"/>
            <w:right w:val="none" w:sz="0" w:space="0" w:color="auto"/>
          </w:divBdr>
        </w:div>
        <w:div w:id="1856455210">
          <w:marLeft w:val="547"/>
          <w:marRight w:val="0"/>
          <w:marTop w:val="80"/>
          <w:marBottom w:val="285"/>
          <w:divBdr>
            <w:top w:val="none" w:sz="0" w:space="0" w:color="auto"/>
            <w:left w:val="none" w:sz="0" w:space="0" w:color="auto"/>
            <w:bottom w:val="none" w:sz="0" w:space="0" w:color="auto"/>
            <w:right w:val="none" w:sz="0" w:space="0" w:color="auto"/>
          </w:divBdr>
        </w:div>
      </w:divsChild>
    </w:div>
    <w:div w:id="1140616277">
      <w:bodyDiv w:val="1"/>
      <w:marLeft w:val="0"/>
      <w:marRight w:val="0"/>
      <w:marTop w:val="0"/>
      <w:marBottom w:val="0"/>
      <w:divBdr>
        <w:top w:val="none" w:sz="0" w:space="0" w:color="auto"/>
        <w:left w:val="none" w:sz="0" w:space="0" w:color="auto"/>
        <w:bottom w:val="none" w:sz="0" w:space="0" w:color="auto"/>
        <w:right w:val="none" w:sz="0" w:space="0" w:color="auto"/>
      </w:divBdr>
    </w:div>
    <w:div w:id="1168864164">
      <w:bodyDiv w:val="1"/>
      <w:marLeft w:val="0"/>
      <w:marRight w:val="0"/>
      <w:marTop w:val="0"/>
      <w:marBottom w:val="0"/>
      <w:divBdr>
        <w:top w:val="none" w:sz="0" w:space="0" w:color="auto"/>
        <w:left w:val="none" w:sz="0" w:space="0" w:color="auto"/>
        <w:bottom w:val="none" w:sz="0" w:space="0" w:color="auto"/>
        <w:right w:val="none" w:sz="0" w:space="0" w:color="auto"/>
      </w:divBdr>
      <w:divsChild>
        <w:div w:id="1115172349">
          <w:marLeft w:val="547"/>
          <w:marRight w:val="0"/>
          <w:marTop w:val="60"/>
          <w:marBottom w:val="285"/>
          <w:divBdr>
            <w:top w:val="none" w:sz="0" w:space="0" w:color="auto"/>
            <w:left w:val="none" w:sz="0" w:space="0" w:color="auto"/>
            <w:bottom w:val="none" w:sz="0" w:space="0" w:color="auto"/>
            <w:right w:val="none" w:sz="0" w:space="0" w:color="auto"/>
          </w:divBdr>
        </w:div>
      </w:divsChild>
    </w:div>
    <w:div w:id="1192694430">
      <w:bodyDiv w:val="1"/>
      <w:marLeft w:val="0"/>
      <w:marRight w:val="0"/>
      <w:marTop w:val="0"/>
      <w:marBottom w:val="0"/>
      <w:divBdr>
        <w:top w:val="none" w:sz="0" w:space="0" w:color="auto"/>
        <w:left w:val="none" w:sz="0" w:space="0" w:color="auto"/>
        <w:bottom w:val="none" w:sz="0" w:space="0" w:color="auto"/>
        <w:right w:val="none" w:sz="0" w:space="0" w:color="auto"/>
      </w:divBdr>
    </w:div>
    <w:div w:id="1255675344">
      <w:bodyDiv w:val="1"/>
      <w:marLeft w:val="0"/>
      <w:marRight w:val="0"/>
      <w:marTop w:val="0"/>
      <w:marBottom w:val="0"/>
      <w:divBdr>
        <w:top w:val="none" w:sz="0" w:space="0" w:color="auto"/>
        <w:left w:val="none" w:sz="0" w:space="0" w:color="auto"/>
        <w:bottom w:val="none" w:sz="0" w:space="0" w:color="auto"/>
        <w:right w:val="none" w:sz="0" w:space="0" w:color="auto"/>
      </w:divBdr>
    </w:div>
    <w:div w:id="1305695087">
      <w:bodyDiv w:val="1"/>
      <w:marLeft w:val="0"/>
      <w:marRight w:val="0"/>
      <w:marTop w:val="0"/>
      <w:marBottom w:val="0"/>
      <w:divBdr>
        <w:top w:val="none" w:sz="0" w:space="0" w:color="auto"/>
        <w:left w:val="none" w:sz="0" w:space="0" w:color="auto"/>
        <w:bottom w:val="none" w:sz="0" w:space="0" w:color="auto"/>
        <w:right w:val="none" w:sz="0" w:space="0" w:color="auto"/>
      </w:divBdr>
    </w:div>
    <w:div w:id="1332175647">
      <w:bodyDiv w:val="1"/>
      <w:marLeft w:val="0"/>
      <w:marRight w:val="0"/>
      <w:marTop w:val="0"/>
      <w:marBottom w:val="0"/>
      <w:divBdr>
        <w:top w:val="none" w:sz="0" w:space="0" w:color="auto"/>
        <w:left w:val="none" w:sz="0" w:space="0" w:color="auto"/>
        <w:bottom w:val="none" w:sz="0" w:space="0" w:color="auto"/>
        <w:right w:val="none" w:sz="0" w:space="0" w:color="auto"/>
      </w:divBdr>
    </w:div>
    <w:div w:id="1347563754">
      <w:bodyDiv w:val="1"/>
      <w:marLeft w:val="0"/>
      <w:marRight w:val="0"/>
      <w:marTop w:val="0"/>
      <w:marBottom w:val="0"/>
      <w:divBdr>
        <w:top w:val="none" w:sz="0" w:space="0" w:color="auto"/>
        <w:left w:val="none" w:sz="0" w:space="0" w:color="auto"/>
        <w:bottom w:val="none" w:sz="0" w:space="0" w:color="auto"/>
        <w:right w:val="none" w:sz="0" w:space="0" w:color="auto"/>
      </w:divBdr>
      <w:divsChild>
        <w:div w:id="510872253">
          <w:marLeft w:val="677"/>
          <w:marRight w:val="0"/>
          <w:marTop w:val="0"/>
          <w:marBottom w:val="285"/>
          <w:divBdr>
            <w:top w:val="none" w:sz="0" w:space="0" w:color="auto"/>
            <w:left w:val="none" w:sz="0" w:space="0" w:color="auto"/>
            <w:bottom w:val="none" w:sz="0" w:space="0" w:color="auto"/>
            <w:right w:val="none" w:sz="0" w:space="0" w:color="auto"/>
          </w:divBdr>
        </w:div>
        <w:div w:id="919798698">
          <w:marLeft w:val="677"/>
          <w:marRight w:val="0"/>
          <w:marTop w:val="0"/>
          <w:marBottom w:val="285"/>
          <w:divBdr>
            <w:top w:val="none" w:sz="0" w:space="0" w:color="auto"/>
            <w:left w:val="none" w:sz="0" w:space="0" w:color="auto"/>
            <w:bottom w:val="none" w:sz="0" w:space="0" w:color="auto"/>
            <w:right w:val="none" w:sz="0" w:space="0" w:color="auto"/>
          </w:divBdr>
        </w:div>
        <w:div w:id="1847094097">
          <w:marLeft w:val="677"/>
          <w:marRight w:val="0"/>
          <w:marTop w:val="0"/>
          <w:marBottom w:val="285"/>
          <w:divBdr>
            <w:top w:val="none" w:sz="0" w:space="0" w:color="auto"/>
            <w:left w:val="none" w:sz="0" w:space="0" w:color="auto"/>
            <w:bottom w:val="none" w:sz="0" w:space="0" w:color="auto"/>
            <w:right w:val="none" w:sz="0" w:space="0" w:color="auto"/>
          </w:divBdr>
        </w:div>
      </w:divsChild>
    </w:div>
    <w:div w:id="1377971985">
      <w:bodyDiv w:val="1"/>
      <w:marLeft w:val="0"/>
      <w:marRight w:val="0"/>
      <w:marTop w:val="0"/>
      <w:marBottom w:val="0"/>
      <w:divBdr>
        <w:top w:val="none" w:sz="0" w:space="0" w:color="auto"/>
        <w:left w:val="none" w:sz="0" w:space="0" w:color="auto"/>
        <w:bottom w:val="none" w:sz="0" w:space="0" w:color="auto"/>
        <w:right w:val="none" w:sz="0" w:space="0" w:color="auto"/>
      </w:divBdr>
    </w:div>
    <w:div w:id="1395658725">
      <w:bodyDiv w:val="1"/>
      <w:marLeft w:val="0"/>
      <w:marRight w:val="0"/>
      <w:marTop w:val="0"/>
      <w:marBottom w:val="0"/>
      <w:divBdr>
        <w:top w:val="none" w:sz="0" w:space="0" w:color="auto"/>
        <w:left w:val="none" w:sz="0" w:space="0" w:color="auto"/>
        <w:bottom w:val="none" w:sz="0" w:space="0" w:color="auto"/>
        <w:right w:val="none" w:sz="0" w:space="0" w:color="auto"/>
      </w:divBdr>
    </w:div>
    <w:div w:id="1412239696">
      <w:bodyDiv w:val="1"/>
      <w:marLeft w:val="0"/>
      <w:marRight w:val="0"/>
      <w:marTop w:val="0"/>
      <w:marBottom w:val="0"/>
      <w:divBdr>
        <w:top w:val="none" w:sz="0" w:space="0" w:color="auto"/>
        <w:left w:val="none" w:sz="0" w:space="0" w:color="auto"/>
        <w:bottom w:val="none" w:sz="0" w:space="0" w:color="auto"/>
        <w:right w:val="none" w:sz="0" w:space="0" w:color="auto"/>
      </w:divBdr>
    </w:div>
    <w:div w:id="1455445510">
      <w:bodyDiv w:val="1"/>
      <w:marLeft w:val="0"/>
      <w:marRight w:val="0"/>
      <w:marTop w:val="0"/>
      <w:marBottom w:val="0"/>
      <w:divBdr>
        <w:top w:val="none" w:sz="0" w:space="0" w:color="auto"/>
        <w:left w:val="none" w:sz="0" w:space="0" w:color="auto"/>
        <w:bottom w:val="none" w:sz="0" w:space="0" w:color="auto"/>
        <w:right w:val="none" w:sz="0" w:space="0" w:color="auto"/>
      </w:divBdr>
    </w:div>
    <w:div w:id="1549759841">
      <w:bodyDiv w:val="1"/>
      <w:marLeft w:val="0"/>
      <w:marRight w:val="0"/>
      <w:marTop w:val="0"/>
      <w:marBottom w:val="0"/>
      <w:divBdr>
        <w:top w:val="none" w:sz="0" w:space="0" w:color="auto"/>
        <w:left w:val="none" w:sz="0" w:space="0" w:color="auto"/>
        <w:bottom w:val="none" w:sz="0" w:space="0" w:color="auto"/>
        <w:right w:val="none" w:sz="0" w:space="0" w:color="auto"/>
      </w:divBdr>
    </w:div>
    <w:div w:id="1550527994">
      <w:bodyDiv w:val="1"/>
      <w:marLeft w:val="0"/>
      <w:marRight w:val="0"/>
      <w:marTop w:val="0"/>
      <w:marBottom w:val="0"/>
      <w:divBdr>
        <w:top w:val="none" w:sz="0" w:space="0" w:color="auto"/>
        <w:left w:val="none" w:sz="0" w:space="0" w:color="auto"/>
        <w:bottom w:val="none" w:sz="0" w:space="0" w:color="auto"/>
        <w:right w:val="none" w:sz="0" w:space="0" w:color="auto"/>
      </w:divBdr>
      <w:divsChild>
        <w:div w:id="137919793">
          <w:marLeft w:val="1166"/>
          <w:marRight w:val="0"/>
          <w:marTop w:val="60"/>
          <w:marBottom w:val="285"/>
          <w:divBdr>
            <w:top w:val="none" w:sz="0" w:space="0" w:color="auto"/>
            <w:left w:val="none" w:sz="0" w:space="0" w:color="auto"/>
            <w:bottom w:val="none" w:sz="0" w:space="0" w:color="auto"/>
            <w:right w:val="none" w:sz="0" w:space="0" w:color="auto"/>
          </w:divBdr>
        </w:div>
        <w:div w:id="632099843">
          <w:marLeft w:val="547"/>
          <w:marRight w:val="0"/>
          <w:marTop w:val="60"/>
          <w:marBottom w:val="285"/>
          <w:divBdr>
            <w:top w:val="none" w:sz="0" w:space="0" w:color="auto"/>
            <w:left w:val="none" w:sz="0" w:space="0" w:color="auto"/>
            <w:bottom w:val="none" w:sz="0" w:space="0" w:color="auto"/>
            <w:right w:val="none" w:sz="0" w:space="0" w:color="auto"/>
          </w:divBdr>
        </w:div>
        <w:div w:id="1235581706">
          <w:marLeft w:val="1166"/>
          <w:marRight w:val="0"/>
          <w:marTop w:val="60"/>
          <w:marBottom w:val="285"/>
          <w:divBdr>
            <w:top w:val="none" w:sz="0" w:space="0" w:color="auto"/>
            <w:left w:val="none" w:sz="0" w:space="0" w:color="auto"/>
            <w:bottom w:val="none" w:sz="0" w:space="0" w:color="auto"/>
            <w:right w:val="none" w:sz="0" w:space="0" w:color="auto"/>
          </w:divBdr>
        </w:div>
        <w:div w:id="1745102297">
          <w:marLeft w:val="1166"/>
          <w:marRight w:val="0"/>
          <w:marTop w:val="60"/>
          <w:marBottom w:val="285"/>
          <w:divBdr>
            <w:top w:val="none" w:sz="0" w:space="0" w:color="auto"/>
            <w:left w:val="none" w:sz="0" w:space="0" w:color="auto"/>
            <w:bottom w:val="none" w:sz="0" w:space="0" w:color="auto"/>
            <w:right w:val="none" w:sz="0" w:space="0" w:color="auto"/>
          </w:divBdr>
        </w:div>
      </w:divsChild>
    </w:div>
    <w:div w:id="1551068190">
      <w:bodyDiv w:val="1"/>
      <w:marLeft w:val="0"/>
      <w:marRight w:val="0"/>
      <w:marTop w:val="0"/>
      <w:marBottom w:val="0"/>
      <w:divBdr>
        <w:top w:val="none" w:sz="0" w:space="0" w:color="auto"/>
        <w:left w:val="none" w:sz="0" w:space="0" w:color="auto"/>
        <w:bottom w:val="none" w:sz="0" w:space="0" w:color="auto"/>
        <w:right w:val="none" w:sz="0" w:space="0" w:color="auto"/>
      </w:divBdr>
    </w:div>
    <w:div w:id="1602369565">
      <w:bodyDiv w:val="1"/>
      <w:marLeft w:val="0"/>
      <w:marRight w:val="0"/>
      <w:marTop w:val="0"/>
      <w:marBottom w:val="0"/>
      <w:divBdr>
        <w:top w:val="none" w:sz="0" w:space="0" w:color="auto"/>
        <w:left w:val="none" w:sz="0" w:space="0" w:color="auto"/>
        <w:bottom w:val="none" w:sz="0" w:space="0" w:color="auto"/>
        <w:right w:val="none" w:sz="0" w:space="0" w:color="auto"/>
      </w:divBdr>
    </w:div>
    <w:div w:id="1609510637">
      <w:bodyDiv w:val="1"/>
      <w:marLeft w:val="0"/>
      <w:marRight w:val="0"/>
      <w:marTop w:val="0"/>
      <w:marBottom w:val="0"/>
      <w:divBdr>
        <w:top w:val="none" w:sz="0" w:space="0" w:color="auto"/>
        <w:left w:val="none" w:sz="0" w:space="0" w:color="auto"/>
        <w:bottom w:val="none" w:sz="0" w:space="0" w:color="auto"/>
        <w:right w:val="none" w:sz="0" w:space="0" w:color="auto"/>
      </w:divBdr>
      <w:divsChild>
        <w:div w:id="2098859912">
          <w:marLeft w:val="547"/>
          <w:marRight w:val="0"/>
          <w:marTop w:val="60"/>
          <w:marBottom w:val="285"/>
          <w:divBdr>
            <w:top w:val="none" w:sz="0" w:space="0" w:color="auto"/>
            <w:left w:val="none" w:sz="0" w:space="0" w:color="auto"/>
            <w:bottom w:val="none" w:sz="0" w:space="0" w:color="auto"/>
            <w:right w:val="none" w:sz="0" w:space="0" w:color="auto"/>
          </w:divBdr>
        </w:div>
      </w:divsChild>
    </w:div>
    <w:div w:id="1668945547">
      <w:bodyDiv w:val="1"/>
      <w:marLeft w:val="0"/>
      <w:marRight w:val="0"/>
      <w:marTop w:val="0"/>
      <w:marBottom w:val="0"/>
      <w:divBdr>
        <w:top w:val="none" w:sz="0" w:space="0" w:color="auto"/>
        <w:left w:val="none" w:sz="0" w:space="0" w:color="auto"/>
        <w:bottom w:val="none" w:sz="0" w:space="0" w:color="auto"/>
        <w:right w:val="none" w:sz="0" w:space="0" w:color="auto"/>
      </w:divBdr>
    </w:div>
    <w:div w:id="1688822045">
      <w:bodyDiv w:val="1"/>
      <w:marLeft w:val="0"/>
      <w:marRight w:val="0"/>
      <w:marTop w:val="0"/>
      <w:marBottom w:val="0"/>
      <w:divBdr>
        <w:top w:val="none" w:sz="0" w:space="0" w:color="auto"/>
        <w:left w:val="none" w:sz="0" w:space="0" w:color="auto"/>
        <w:bottom w:val="none" w:sz="0" w:space="0" w:color="auto"/>
        <w:right w:val="none" w:sz="0" w:space="0" w:color="auto"/>
      </w:divBdr>
    </w:div>
    <w:div w:id="1792288844">
      <w:bodyDiv w:val="1"/>
      <w:marLeft w:val="0"/>
      <w:marRight w:val="0"/>
      <w:marTop w:val="0"/>
      <w:marBottom w:val="0"/>
      <w:divBdr>
        <w:top w:val="none" w:sz="0" w:space="0" w:color="auto"/>
        <w:left w:val="none" w:sz="0" w:space="0" w:color="auto"/>
        <w:bottom w:val="none" w:sz="0" w:space="0" w:color="auto"/>
        <w:right w:val="none" w:sz="0" w:space="0" w:color="auto"/>
      </w:divBdr>
    </w:div>
    <w:div w:id="1851798126">
      <w:bodyDiv w:val="1"/>
      <w:marLeft w:val="0"/>
      <w:marRight w:val="0"/>
      <w:marTop w:val="0"/>
      <w:marBottom w:val="0"/>
      <w:divBdr>
        <w:top w:val="none" w:sz="0" w:space="0" w:color="auto"/>
        <w:left w:val="none" w:sz="0" w:space="0" w:color="auto"/>
        <w:bottom w:val="none" w:sz="0" w:space="0" w:color="auto"/>
        <w:right w:val="none" w:sz="0" w:space="0" w:color="auto"/>
      </w:divBdr>
      <w:divsChild>
        <w:div w:id="1893273354">
          <w:marLeft w:val="547"/>
          <w:marRight w:val="0"/>
          <w:marTop w:val="60"/>
          <w:marBottom w:val="285"/>
          <w:divBdr>
            <w:top w:val="none" w:sz="0" w:space="0" w:color="auto"/>
            <w:left w:val="none" w:sz="0" w:space="0" w:color="auto"/>
            <w:bottom w:val="none" w:sz="0" w:space="0" w:color="auto"/>
            <w:right w:val="none" w:sz="0" w:space="0" w:color="auto"/>
          </w:divBdr>
        </w:div>
      </w:divsChild>
    </w:div>
    <w:div w:id="1917131121">
      <w:bodyDiv w:val="1"/>
      <w:marLeft w:val="0"/>
      <w:marRight w:val="0"/>
      <w:marTop w:val="0"/>
      <w:marBottom w:val="0"/>
      <w:divBdr>
        <w:top w:val="none" w:sz="0" w:space="0" w:color="auto"/>
        <w:left w:val="none" w:sz="0" w:space="0" w:color="auto"/>
        <w:bottom w:val="none" w:sz="0" w:space="0" w:color="auto"/>
        <w:right w:val="none" w:sz="0" w:space="0" w:color="auto"/>
      </w:divBdr>
    </w:div>
    <w:div w:id="1938517166">
      <w:bodyDiv w:val="1"/>
      <w:marLeft w:val="0"/>
      <w:marRight w:val="0"/>
      <w:marTop w:val="0"/>
      <w:marBottom w:val="0"/>
      <w:divBdr>
        <w:top w:val="none" w:sz="0" w:space="0" w:color="auto"/>
        <w:left w:val="none" w:sz="0" w:space="0" w:color="auto"/>
        <w:bottom w:val="none" w:sz="0" w:space="0" w:color="auto"/>
        <w:right w:val="none" w:sz="0" w:space="0" w:color="auto"/>
      </w:divBdr>
    </w:div>
    <w:div w:id="1949580400">
      <w:bodyDiv w:val="1"/>
      <w:marLeft w:val="0"/>
      <w:marRight w:val="0"/>
      <w:marTop w:val="0"/>
      <w:marBottom w:val="0"/>
      <w:divBdr>
        <w:top w:val="none" w:sz="0" w:space="0" w:color="auto"/>
        <w:left w:val="none" w:sz="0" w:space="0" w:color="auto"/>
        <w:bottom w:val="none" w:sz="0" w:space="0" w:color="auto"/>
        <w:right w:val="none" w:sz="0" w:space="0" w:color="auto"/>
      </w:divBdr>
    </w:div>
    <w:div w:id="1972051736">
      <w:bodyDiv w:val="1"/>
      <w:marLeft w:val="0"/>
      <w:marRight w:val="0"/>
      <w:marTop w:val="0"/>
      <w:marBottom w:val="0"/>
      <w:divBdr>
        <w:top w:val="none" w:sz="0" w:space="0" w:color="auto"/>
        <w:left w:val="none" w:sz="0" w:space="0" w:color="auto"/>
        <w:bottom w:val="none" w:sz="0" w:space="0" w:color="auto"/>
        <w:right w:val="none" w:sz="0" w:space="0" w:color="auto"/>
      </w:divBdr>
    </w:div>
    <w:div w:id="2014986541">
      <w:bodyDiv w:val="1"/>
      <w:marLeft w:val="0"/>
      <w:marRight w:val="0"/>
      <w:marTop w:val="0"/>
      <w:marBottom w:val="0"/>
      <w:divBdr>
        <w:top w:val="none" w:sz="0" w:space="0" w:color="auto"/>
        <w:left w:val="none" w:sz="0" w:space="0" w:color="auto"/>
        <w:bottom w:val="none" w:sz="0" w:space="0" w:color="auto"/>
        <w:right w:val="none" w:sz="0" w:space="0" w:color="auto"/>
      </w:divBdr>
    </w:div>
    <w:div w:id="203784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20Trung%20Chuyen\Desktop\Mau-DATN_(Uni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CA4E8BAB5824BA0B261B6209BE2CA" ma:contentTypeVersion="16" ma:contentTypeDescription="Create a new document." ma:contentTypeScope="" ma:versionID="97df58f83c37a6295c482b80bd82da6c">
  <xsd:schema xmlns:xsd="http://www.w3.org/2001/XMLSchema" xmlns:xs="http://www.w3.org/2001/XMLSchema" xmlns:p="http://schemas.microsoft.com/office/2006/metadata/properties" xmlns:ns3="08ae93dc-f307-4c79-a7de-78d41c267153" xmlns:ns4="126e1c60-8a4f-4dc7-a5b3-168458f35ac6" targetNamespace="http://schemas.microsoft.com/office/2006/metadata/properties" ma:root="true" ma:fieldsID="6d01de237ae02610cb06007fa204a946" ns3:_="" ns4:_="">
    <xsd:import namespace="08ae93dc-f307-4c79-a7de-78d41c267153"/>
    <xsd:import namespace="126e1c60-8a4f-4dc7-a5b3-168458f35a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93dc-f307-4c79-a7de-78d41c2671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e1c60-8a4f-4dc7-a5b3-168458f35a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Wik17</b:Tag>
    <b:SourceType>InternetSite</b:SourceType>
    <b:Guid>{0A7F558E-2E35-4F27-85EE-E363CF387851}</b:Guid>
    <b:Title>Đèn giao thông</b:Title>
    <b:InternetSiteTitle>Wikipedia</b:InternetSiteTitle>
    <b:Year>2017</b:Year>
    <b:Month>06</b:Month>
    <b:URL>https://vi.wikipedia.org/wiki/%C4%90%C3%A8n_giao_th%C3%B4ng</b:URL>
    <b:Author>
      <b:Author>
        <b:NameList>
          <b:Person>
            <b:Last>Wikipedia</b:Last>
          </b:Person>
        </b:NameList>
      </b:Author>
    </b:Author>
    <b:RefOrder>1</b:RefOrder>
  </b:Source>
  <b:Source>
    <b:Tag>Trọ06</b:Tag>
    <b:SourceType>InternetSite</b:SourceType>
    <b:Guid>{ACFF5F26-DFE3-4E66-8A2A-DA9E3DB0ECB1}</b:Guid>
    <b:Author>
      <b:Author>
        <b:Corporate>Trọng Nghiệp</b:Corporate>
      </b:Author>
    </b:Author>
    <b:Title>Lược sử đèn xanh đèn đỏ</b:Title>
    <b:ProductionCompany>VnExpress</b:ProductionCompany>
    <b:Year>2006</b:Year>
    <b:Month>9</b:Month>
    <b:Day>22</b:Day>
    <b:YearAccessed>2017</b:YearAccessed>
    <b:MonthAccessed>12</b:MonthAccessed>
    <b:URL>https://vnexpress.net/tin-tuc/oto-xe-may/luoc-su-den-xanh-den-do-2809916.html</b:URL>
    <b:RefOrder>2</b:RefOrder>
  </b:Source>
  <b:Source>
    <b:Tag>Kok</b:Tag>
    <b:SourceType>DocumentFromInternetSite</b:SourceType>
    <b:Guid>{B5AFA137-A12B-48B1-92E1-82E4A1FB7CD1}</b:Guid>
    <b:Title>INTELLIGENT TRAFFIC LIGHTS CONTROL BY FUZZY LOGIC</b:Title>
    <b:Author>
      <b:Author>
        <b:Corporate>Kok Khiang Tan, Marzuki Khalid and Rubiyah Yusof</b:Corporate>
      </b:Author>
    </b:Author>
    <b:City>Jakarta</b:City>
    <b:URL>https://www.scribd.com/document/357271120/10-1-1-17-8164</b:URL>
    <b:Year>2015</b:Year>
    <b:YearAccessed>2017</b:YearAccessed>
    <b:MonthAccessed>12</b:MonthAccessed>
    <b:RefOrder>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activity xmlns="126e1c60-8a4f-4dc7-a5b3-168458f35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CC45F-E57E-4C5B-8FC6-71EE28F9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93dc-f307-4c79-a7de-78d41c267153"/>
    <ds:schemaRef ds:uri="126e1c60-8a4f-4dc7-a5b3-168458f35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6D102-AA50-4309-88AD-D4B8717CE7C6}">
  <ds:schemaRefs>
    <ds:schemaRef ds:uri="http://schemas.openxmlformats.org/officeDocument/2006/bibliography"/>
  </ds:schemaRefs>
</ds:datastoreItem>
</file>

<file path=customXml/itemProps3.xml><?xml version="1.0" encoding="utf-8"?>
<ds:datastoreItem xmlns:ds="http://schemas.openxmlformats.org/officeDocument/2006/customXml" ds:itemID="{443FF743-4AA0-47D3-AA81-70FCA1CBD446}">
  <ds:schemaRefs>
    <ds:schemaRef ds:uri="http://schemas.microsoft.com/office/2006/metadata/properties"/>
    <ds:schemaRef ds:uri="http://schemas.microsoft.com/office/infopath/2007/PartnerControls"/>
    <ds:schemaRef ds:uri="126e1c60-8a4f-4dc7-a5b3-168458f35ac6"/>
  </ds:schemaRefs>
</ds:datastoreItem>
</file>

<file path=customXml/itemProps4.xml><?xml version="1.0" encoding="utf-8"?>
<ds:datastoreItem xmlns:ds="http://schemas.openxmlformats.org/officeDocument/2006/customXml" ds:itemID="{34E86045-FC86-4A22-841B-2BEBD1AEA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Mau-DATN_(Unicode).dot</Template>
  <TotalTime>1994</TotalTime>
  <Pages>14</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Mẫu Đồ Án Tốt Nghiệp</vt:lpstr>
    </vt:vector>
  </TitlesOfParts>
  <Manager>PGS.TS. Nguyễn Trường Xuân</Manager>
  <Company>Bộ môn Tin học trắc địa - Khoa Công nghệ thông tin, Trường Đại học Mỏ-Địa chất</Company>
  <LinksUpToDate>false</LinksUpToDate>
  <CharactersWithSpaces>15650</CharactersWithSpaces>
  <SharedDoc>false</SharedDoc>
  <HyperlinkBase>http://www.humg.edu.vn/cntt</HyperlinkBase>
  <HLinks>
    <vt:vector size="132" baseType="variant">
      <vt:variant>
        <vt:i4>7667771</vt:i4>
      </vt:variant>
      <vt:variant>
        <vt:i4>179</vt:i4>
      </vt:variant>
      <vt:variant>
        <vt:i4>0</vt:i4>
      </vt:variant>
      <vt:variant>
        <vt:i4>5</vt:i4>
      </vt:variant>
      <vt:variant>
        <vt:lpwstr>http://gis.chinhphu.vn/</vt:lpwstr>
      </vt:variant>
      <vt:variant>
        <vt:lpwstr/>
      </vt:variant>
      <vt:variant>
        <vt:i4>1245242</vt:i4>
      </vt:variant>
      <vt:variant>
        <vt:i4>122</vt:i4>
      </vt:variant>
      <vt:variant>
        <vt:i4>0</vt:i4>
      </vt:variant>
      <vt:variant>
        <vt:i4>5</vt:i4>
      </vt:variant>
      <vt:variant>
        <vt:lpwstr/>
      </vt:variant>
      <vt:variant>
        <vt:lpwstr>_Toc169425035</vt:lpwstr>
      </vt:variant>
      <vt:variant>
        <vt:i4>1245242</vt:i4>
      </vt:variant>
      <vt:variant>
        <vt:i4>116</vt:i4>
      </vt:variant>
      <vt:variant>
        <vt:i4>0</vt:i4>
      </vt:variant>
      <vt:variant>
        <vt:i4>5</vt:i4>
      </vt:variant>
      <vt:variant>
        <vt:lpwstr/>
      </vt:variant>
      <vt:variant>
        <vt:lpwstr>_Toc169425034</vt:lpwstr>
      </vt:variant>
      <vt:variant>
        <vt:i4>1245242</vt:i4>
      </vt:variant>
      <vt:variant>
        <vt:i4>110</vt:i4>
      </vt:variant>
      <vt:variant>
        <vt:i4>0</vt:i4>
      </vt:variant>
      <vt:variant>
        <vt:i4>5</vt:i4>
      </vt:variant>
      <vt:variant>
        <vt:lpwstr/>
      </vt:variant>
      <vt:variant>
        <vt:lpwstr>_Toc169425033</vt:lpwstr>
      </vt:variant>
      <vt:variant>
        <vt:i4>1245242</vt:i4>
      </vt:variant>
      <vt:variant>
        <vt:i4>104</vt:i4>
      </vt:variant>
      <vt:variant>
        <vt:i4>0</vt:i4>
      </vt:variant>
      <vt:variant>
        <vt:i4>5</vt:i4>
      </vt:variant>
      <vt:variant>
        <vt:lpwstr/>
      </vt:variant>
      <vt:variant>
        <vt:lpwstr>_Toc169425032</vt:lpwstr>
      </vt:variant>
      <vt:variant>
        <vt:i4>1245242</vt:i4>
      </vt:variant>
      <vt:variant>
        <vt:i4>98</vt:i4>
      </vt:variant>
      <vt:variant>
        <vt:i4>0</vt:i4>
      </vt:variant>
      <vt:variant>
        <vt:i4>5</vt:i4>
      </vt:variant>
      <vt:variant>
        <vt:lpwstr/>
      </vt:variant>
      <vt:variant>
        <vt:lpwstr>_Toc169425031</vt:lpwstr>
      </vt:variant>
      <vt:variant>
        <vt:i4>1245242</vt:i4>
      </vt:variant>
      <vt:variant>
        <vt:i4>92</vt:i4>
      </vt:variant>
      <vt:variant>
        <vt:i4>0</vt:i4>
      </vt:variant>
      <vt:variant>
        <vt:i4>5</vt:i4>
      </vt:variant>
      <vt:variant>
        <vt:lpwstr/>
      </vt:variant>
      <vt:variant>
        <vt:lpwstr>_Toc169425030</vt:lpwstr>
      </vt:variant>
      <vt:variant>
        <vt:i4>1179706</vt:i4>
      </vt:variant>
      <vt:variant>
        <vt:i4>86</vt:i4>
      </vt:variant>
      <vt:variant>
        <vt:i4>0</vt:i4>
      </vt:variant>
      <vt:variant>
        <vt:i4>5</vt:i4>
      </vt:variant>
      <vt:variant>
        <vt:lpwstr/>
      </vt:variant>
      <vt:variant>
        <vt:lpwstr>_Toc169425029</vt:lpwstr>
      </vt:variant>
      <vt:variant>
        <vt:i4>1179706</vt:i4>
      </vt:variant>
      <vt:variant>
        <vt:i4>80</vt:i4>
      </vt:variant>
      <vt:variant>
        <vt:i4>0</vt:i4>
      </vt:variant>
      <vt:variant>
        <vt:i4>5</vt:i4>
      </vt:variant>
      <vt:variant>
        <vt:lpwstr/>
      </vt:variant>
      <vt:variant>
        <vt:lpwstr>_Toc169425028</vt:lpwstr>
      </vt:variant>
      <vt:variant>
        <vt:i4>1179706</vt:i4>
      </vt:variant>
      <vt:variant>
        <vt:i4>74</vt:i4>
      </vt:variant>
      <vt:variant>
        <vt:i4>0</vt:i4>
      </vt:variant>
      <vt:variant>
        <vt:i4>5</vt:i4>
      </vt:variant>
      <vt:variant>
        <vt:lpwstr/>
      </vt:variant>
      <vt:variant>
        <vt:lpwstr>_Toc169425027</vt:lpwstr>
      </vt:variant>
      <vt:variant>
        <vt:i4>1179706</vt:i4>
      </vt:variant>
      <vt:variant>
        <vt:i4>68</vt:i4>
      </vt:variant>
      <vt:variant>
        <vt:i4>0</vt:i4>
      </vt:variant>
      <vt:variant>
        <vt:i4>5</vt:i4>
      </vt:variant>
      <vt:variant>
        <vt:lpwstr/>
      </vt:variant>
      <vt:variant>
        <vt:lpwstr>_Toc169425026</vt:lpwstr>
      </vt:variant>
      <vt:variant>
        <vt:i4>1179706</vt:i4>
      </vt:variant>
      <vt:variant>
        <vt:i4>62</vt:i4>
      </vt:variant>
      <vt:variant>
        <vt:i4>0</vt:i4>
      </vt:variant>
      <vt:variant>
        <vt:i4>5</vt:i4>
      </vt:variant>
      <vt:variant>
        <vt:lpwstr/>
      </vt:variant>
      <vt:variant>
        <vt:lpwstr>_Toc169425025</vt:lpwstr>
      </vt:variant>
      <vt:variant>
        <vt:i4>1179706</vt:i4>
      </vt:variant>
      <vt:variant>
        <vt:i4>56</vt:i4>
      </vt:variant>
      <vt:variant>
        <vt:i4>0</vt:i4>
      </vt:variant>
      <vt:variant>
        <vt:i4>5</vt:i4>
      </vt:variant>
      <vt:variant>
        <vt:lpwstr/>
      </vt:variant>
      <vt:variant>
        <vt:lpwstr>_Toc169425024</vt:lpwstr>
      </vt:variant>
      <vt:variant>
        <vt:i4>1179706</vt:i4>
      </vt:variant>
      <vt:variant>
        <vt:i4>50</vt:i4>
      </vt:variant>
      <vt:variant>
        <vt:i4>0</vt:i4>
      </vt:variant>
      <vt:variant>
        <vt:i4>5</vt:i4>
      </vt:variant>
      <vt:variant>
        <vt:lpwstr/>
      </vt:variant>
      <vt:variant>
        <vt:lpwstr>_Toc169425023</vt:lpwstr>
      </vt:variant>
      <vt:variant>
        <vt:i4>1179706</vt:i4>
      </vt:variant>
      <vt:variant>
        <vt:i4>44</vt:i4>
      </vt:variant>
      <vt:variant>
        <vt:i4>0</vt:i4>
      </vt:variant>
      <vt:variant>
        <vt:i4>5</vt:i4>
      </vt:variant>
      <vt:variant>
        <vt:lpwstr/>
      </vt:variant>
      <vt:variant>
        <vt:lpwstr>_Toc169425022</vt:lpwstr>
      </vt:variant>
      <vt:variant>
        <vt:i4>1179706</vt:i4>
      </vt:variant>
      <vt:variant>
        <vt:i4>38</vt:i4>
      </vt:variant>
      <vt:variant>
        <vt:i4>0</vt:i4>
      </vt:variant>
      <vt:variant>
        <vt:i4>5</vt:i4>
      </vt:variant>
      <vt:variant>
        <vt:lpwstr/>
      </vt:variant>
      <vt:variant>
        <vt:lpwstr>_Toc169425021</vt:lpwstr>
      </vt:variant>
      <vt:variant>
        <vt:i4>1179706</vt:i4>
      </vt:variant>
      <vt:variant>
        <vt:i4>32</vt:i4>
      </vt:variant>
      <vt:variant>
        <vt:i4>0</vt:i4>
      </vt:variant>
      <vt:variant>
        <vt:i4>5</vt:i4>
      </vt:variant>
      <vt:variant>
        <vt:lpwstr/>
      </vt:variant>
      <vt:variant>
        <vt:lpwstr>_Toc169425020</vt:lpwstr>
      </vt:variant>
      <vt:variant>
        <vt:i4>1114170</vt:i4>
      </vt:variant>
      <vt:variant>
        <vt:i4>26</vt:i4>
      </vt:variant>
      <vt:variant>
        <vt:i4>0</vt:i4>
      </vt:variant>
      <vt:variant>
        <vt:i4>5</vt:i4>
      </vt:variant>
      <vt:variant>
        <vt:lpwstr/>
      </vt:variant>
      <vt:variant>
        <vt:lpwstr>_Toc169425019</vt:lpwstr>
      </vt:variant>
      <vt:variant>
        <vt:i4>1114170</vt:i4>
      </vt:variant>
      <vt:variant>
        <vt:i4>20</vt:i4>
      </vt:variant>
      <vt:variant>
        <vt:i4>0</vt:i4>
      </vt:variant>
      <vt:variant>
        <vt:i4>5</vt:i4>
      </vt:variant>
      <vt:variant>
        <vt:lpwstr/>
      </vt:variant>
      <vt:variant>
        <vt:lpwstr>_Toc169425018</vt:lpwstr>
      </vt:variant>
      <vt:variant>
        <vt:i4>1114170</vt:i4>
      </vt:variant>
      <vt:variant>
        <vt:i4>14</vt:i4>
      </vt:variant>
      <vt:variant>
        <vt:i4>0</vt:i4>
      </vt:variant>
      <vt:variant>
        <vt:i4>5</vt:i4>
      </vt:variant>
      <vt:variant>
        <vt:lpwstr/>
      </vt:variant>
      <vt:variant>
        <vt:lpwstr>_Toc169425017</vt:lpwstr>
      </vt:variant>
      <vt:variant>
        <vt:i4>1114170</vt:i4>
      </vt:variant>
      <vt:variant>
        <vt:i4>8</vt:i4>
      </vt:variant>
      <vt:variant>
        <vt:i4>0</vt:i4>
      </vt:variant>
      <vt:variant>
        <vt:i4>5</vt:i4>
      </vt:variant>
      <vt:variant>
        <vt:lpwstr/>
      </vt:variant>
      <vt:variant>
        <vt:lpwstr>_Toc169425016</vt:lpwstr>
      </vt:variant>
      <vt:variant>
        <vt:i4>1114170</vt:i4>
      </vt:variant>
      <vt:variant>
        <vt:i4>2</vt:i4>
      </vt:variant>
      <vt:variant>
        <vt:i4>0</vt:i4>
      </vt:variant>
      <vt:variant>
        <vt:i4>5</vt:i4>
      </vt:variant>
      <vt:variant>
        <vt:lpwstr/>
      </vt:variant>
      <vt:variant>
        <vt:lpwstr>_Toc169425015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Đồ Án Tốt Nghiệp</dc:title>
  <dc:subject>Van ban mau</dc:subject>
  <dc:creator>Hoàng Anh Đức</dc:creator>
  <cp:keywords>DATN, Do An Tot Nghiep, Mau Van Ban, Mẫu Đồ Án Tốt Nghiệp, Tin học trắc địa</cp:keywords>
  <dc:description/>
  <cp:lastModifiedBy>Hoang Anh Duc</cp:lastModifiedBy>
  <cp:revision>18</cp:revision>
  <cp:lastPrinted>2023-05-31T02:58:00Z</cp:lastPrinted>
  <dcterms:created xsi:type="dcterms:W3CDTF">2023-05-31T02:43:00Z</dcterms:created>
  <dcterms:modified xsi:type="dcterms:W3CDTF">2024-06-20T21:05:00Z</dcterms:modified>
  <cp:category>Van ban &amp; Mau</cp:category>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ContentTypeId">
    <vt:lpwstr>0x010100C62CA4E8BAB5824BA0B261B6209BE2CA</vt:lpwstr>
  </property>
</Properties>
</file>